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61479" w14:textId="77777777" w:rsidR="00140B2F" w:rsidRPr="00140B2F" w:rsidRDefault="00140B2F" w:rsidP="00140B2F">
      <w:pPr>
        <w:spacing w:after="12" w:line="255" w:lineRule="auto"/>
        <w:jc w:val="center"/>
        <w:rPr>
          <w:rFonts w:cs="Arial"/>
          <w:sz w:val="28"/>
          <w:szCs w:val="32"/>
          <w:u w:val="single"/>
        </w:rPr>
      </w:pPr>
      <w:proofErr w:type="spellStart"/>
      <w:r w:rsidRPr="00140B2F">
        <w:rPr>
          <w:rFonts w:cs="Arial"/>
          <w:sz w:val="28"/>
          <w:szCs w:val="32"/>
          <w:u w:val="single"/>
        </w:rPr>
        <w:t>One</w:t>
      </w:r>
      <w:proofErr w:type="spellEnd"/>
      <w:r w:rsidRPr="00140B2F">
        <w:rPr>
          <w:rFonts w:cs="Arial"/>
          <w:sz w:val="28"/>
          <w:szCs w:val="32"/>
          <w:u w:val="single"/>
        </w:rPr>
        <w:t xml:space="preserve"> Drive Ordner verschieben</w:t>
      </w:r>
    </w:p>
    <w:p w14:paraId="530B014B" w14:textId="77777777" w:rsidR="00140B2F" w:rsidRDefault="00140B2F" w:rsidP="000E26E6">
      <w:pPr>
        <w:spacing w:after="12" w:line="255" w:lineRule="auto"/>
        <w:rPr>
          <w:rFonts w:cs="Arial"/>
          <w:szCs w:val="24"/>
        </w:rPr>
      </w:pPr>
    </w:p>
    <w:p w14:paraId="2DB79AA3" w14:textId="6269EDCF" w:rsidR="001568B0" w:rsidRDefault="00140B2F" w:rsidP="000E26E6">
      <w:pPr>
        <w:spacing w:after="12" w:line="255" w:lineRule="auto"/>
        <w:rPr>
          <w:rFonts w:cs="Arial"/>
          <w:szCs w:val="24"/>
        </w:rPr>
      </w:pPr>
      <w:r>
        <w:rPr>
          <w:rFonts w:cs="Arial"/>
          <w:szCs w:val="24"/>
        </w:rPr>
        <w:t>In dieser Anleitung wird ihnen gezeigt wie sie die Ordner [Dokumente],[Bilder] und [Desktop], nachdem sie von OneDrive verschoben wurden, wieder an ihren richtigen Platz bringen können.</w:t>
      </w:r>
    </w:p>
    <w:p w14:paraId="14D4F63E" w14:textId="48F76C69" w:rsidR="00140B2F" w:rsidRDefault="00140B2F" w:rsidP="000E26E6">
      <w:pPr>
        <w:spacing w:after="12" w:line="255" w:lineRule="auto"/>
        <w:rPr>
          <w:rFonts w:cs="Arial"/>
          <w:szCs w:val="24"/>
        </w:rPr>
      </w:pPr>
    </w:p>
    <w:p w14:paraId="390952BC" w14:textId="4DACC507" w:rsidR="00140B2F" w:rsidRDefault="00140B2F" w:rsidP="00140B2F">
      <w:pPr>
        <w:spacing w:after="12" w:line="255" w:lineRule="auto"/>
        <w:rPr>
          <w:rFonts w:cs="Arial"/>
          <w:szCs w:val="24"/>
        </w:rPr>
      </w:pPr>
      <w:r w:rsidRPr="00140B2F">
        <w:rPr>
          <w:rFonts w:cs="Arial"/>
          <w:szCs w:val="24"/>
        </w:rPr>
        <w:t>Öffnen sie</w:t>
      </w:r>
      <w:r>
        <w:rPr>
          <w:rFonts w:cs="Arial"/>
          <w:szCs w:val="24"/>
        </w:rPr>
        <w:t xml:space="preserve"> zuerst</w:t>
      </w:r>
      <w:r w:rsidRPr="00140B2F">
        <w:rPr>
          <w:rFonts w:cs="Arial"/>
          <w:szCs w:val="24"/>
        </w:rPr>
        <w:t xml:space="preserve"> ihren Benutzerordner</w:t>
      </w:r>
      <w:r>
        <w:rPr>
          <w:rFonts w:cs="Arial"/>
          <w:szCs w:val="24"/>
        </w:rPr>
        <w:t>, den Ordner [C:\Benutzer\BENUTZERNAME\</w:t>
      </w:r>
      <w:r w:rsidR="0014228B">
        <w:rPr>
          <w:rFonts w:cs="Arial"/>
          <w:szCs w:val="24"/>
        </w:rPr>
        <w:t>] und den Ordner [D:\Eigene Dateien], in drei verschiedenen Fenstern.</w:t>
      </w:r>
    </w:p>
    <w:p w14:paraId="780F7129" w14:textId="03752703" w:rsidR="00EB5886" w:rsidRDefault="00EB5886" w:rsidP="00140B2F">
      <w:pPr>
        <w:spacing w:after="12" w:line="255" w:lineRule="auto"/>
        <w:rPr>
          <w:rFonts w:cs="Arial"/>
          <w:szCs w:val="24"/>
        </w:rPr>
      </w:pPr>
    </w:p>
    <w:p w14:paraId="54E9633B" w14:textId="2193DC21" w:rsidR="00140B2F" w:rsidRDefault="00EB5886" w:rsidP="00EB5886">
      <w:pPr>
        <w:spacing w:after="12" w:line="255" w:lineRule="auto"/>
        <w:rPr>
          <w:rFonts w:cs="Arial"/>
          <w:szCs w:val="24"/>
        </w:rPr>
      </w:pPr>
      <w:r>
        <w:rPr>
          <w:noProof/>
        </w:rPr>
        <w:drawing>
          <wp:inline distT="0" distB="0" distL="0" distR="0" wp14:anchorId="582B5ECF" wp14:editId="56C22C1E">
            <wp:extent cx="3912042" cy="3247920"/>
            <wp:effectExtent l="0" t="0" r="0" b="0"/>
            <wp:docPr id="25" name="Grafi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22591" cy="3256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70918A" w14:textId="69FD7BD6" w:rsidR="00EB5886" w:rsidRDefault="00EB5886" w:rsidP="00EB5886">
      <w:pPr>
        <w:spacing w:after="12" w:line="255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Ziehen sie nun den [Desktop] Ordner aus dem Benutzerordner, in den Ordner [D:\Eigene Dateien]. Wichtig: Drücken sie währen des </w:t>
      </w:r>
      <w:proofErr w:type="spellStart"/>
      <w:r>
        <w:rPr>
          <w:rFonts w:cs="Arial"/>
          <w:szCs w:val="24"/>
        </w:rPr>
        <w:t>gesammten</w:t>
      </w:r>
      <w:proofErr w:type="spellEnd"/>
      <w:r>
        <w:rPr>
          <w:rFonts w:cs="Arial"/>
          <w:szCs w:val="24"/>
        </w:rPr>
        <w:t xml:space="preserve"> Vorgangs die Großschreibentaste auf ihrer Tastatur.</w:t>
      </w:r>
    </w:p>
    <w:p w14:paraId="1B980242" w14:textId="319B544D" w:rsidR="00EB5886" w:rsidRDefault="00EB5886" w:rsidP="00EB5886">
      <w:pPr>
        <w:spacing w:after="12" w:line="255" w:lineRule="auto"/>
        <w:rPr>
          <w:rFonts w:cs="Arial"/>
          <w:szCs w:val="24"/>
        </w:rPr>
      </w:pPr>
    </w:p>
    <w:p w14:paraId="35C85A92" w14:textId="62DA7EF6" w:rsidR="00EB5886" w:rsidRDefault="00EB5886" w:rsidP="00EB5886">
      <w:pPr>
        <w:spacing w:after="12" w:line="255" w:lineRule="auto"/>
        <w:rPr>
          <w:rFonts w:cs="Arial"/>
          <w:szCs w:val="24"/>
        </w:rPr>
      </w:pPr>
      <w:r>
        <w:rPr>
          <w:noProof/>
        </w:rPr>
        <w:drawing>
          <wp:inline distT="0" distB="0" distL="0" distR="0" wp14:anchorId="609831B8" wp14:editId="2B547A09">
            <wp:extent cx="4090129" cy="2536466"/>
            <wp:effectExtent l="0" t="0" r="5715" b="0"/>
            <wp:docPr id="26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4770" cy="2539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459F72" w14:textId="07350604" w:rsidR="00EB5886" w:rsidRDefault="00EB5886" w:rsidP="00EB5886">
      <w:pPr>
        <w:spacing w:after="12" w:line="255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Klicken sie nun auf </w:t>
      </w:r>
      <w:r w:rsidR="00FB4B9F">
        <w:rPr>
          <w:rFonts w:cs="Arial"/>
          <w:szCs w:val="24"/>
        </w:rPr>
        <w:t>[</w:t>
      </w:r>
      <w:r>
        <w:rPr>
          <w:rFonts w:cs="Arial"/>
          <w:szCs w:val="24"/>
        </w:rPr>
        <w:t>Bilder</w:t>
      </w:r>
      <w:r w:rsidR="00FB4B9F">
        <w:rPr>
          <w:rFonts w:cs="Arial"/>
          <w:szCs w:val="24"/>
        </w:rPr>
        <w:t>]</w:t>
      </w:r>
      <w:r>
        <w:rPr>
          <w:rFonts w:cs="Arial"/>
          <w:szCs w:val="24"/>
        </w:rPr>
        <w:t xml:space="preserve">, und danach mit gedrückter [Strg] Taste auf </w:t>
      </w:r>
      <w:r w:rsidR="00FB4B9F">
        <w:rPr>
          <w:rFonts w:cs="Arial"/>
          <w:szCs w:val="24"/>
        </w:rPr>
        <w:t>[</w:t>
      </w:r>
      <w:r>
        <w:rPr>
          <w:rFonts w:cs="Arial"/>
          <w:szCs w:val="24"/>
        </w:rPr>
        <w:t>Dokumente</w:t>
      </w:r>
      <w:r w:rsidR="00FB4B9F">
        <w:rPr>
          <w:rFonts w:cs="Arial"/>
          <w:szCs w:val="24"/>
        </w:rPr>
        <w:t>]. Lassen sie ab jetzt die Großschreibentaste gedrückt und schieben die beiden Ordner nach [C:\Benutzer\BENUTZERNAME\].</w:t>
      </w:r>
    </w:p>
    <w:p w14:paraId="18346DBF" w14:textId="2E62E4E5" w:rsidR="00FB4B9F" w:rsidRDefault="00FB4B9F" w:rsidP="00EB5886">
      <w:pPr>
        <w:spacing w:after="12" w:line="255" w:lineRule="auto"/>
        <w:rPr>
          <w:rFonts w:cs="Arial"/>
          <w:szCs w:val="24"/>
        </w:rPr>
      </w:pPr>
    </w:p>
    <w:p w14:paraId="22F3FAFD" w14:textId="70B612B2" w:rsidR="00FB4B9F" w:rsidRDefault="00FB4B9F" w:rsidP="00EB5886">
      <w:pPr>
        <w:spacing w:after="12" w:line="255" w:lineRule="auto"/>
        <w:rPr>
          <w:rFonts w:cs="Arial"/>
          <w:szCs w:val="24"/>
        </w:rPr>
      </w:pPr>
      <w:r>
        <w:rPr>
          <w:noProof/>
        </w:rPr>
        <w:lastRenderedPageBreak/>
        <w:drawing>
          <wp:inline distT="0" distB="0" distL="0" distR="0" wp14:anchorId="151BF236" wp14:editId="6CEB93BF">
            <wp:extent cx="4436828" cy="3313416"/>
            <wp:effectExtent l="0" t="0" r="1905" b="1905"/>
            <wp:docPr id="27" name="Grafik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39454" cy="3315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F81CA5" w14:textId="0960A4A2" w:rsidR="00FB4B9F" w:rsidRDefault="00FB4B9F" w:rsidP="00EB5886">
      <w:pPr>
        <w:spacing w:after="12" w:line="255" w:lineRule="auto"/>
        <w:rPr>
          <w:rFonts w:cs="Arial"/>
          <w:szCs w:val="24"/>
        </w:rPr>
      </w:pPr>
      <w:r>
        <w:rPr>
          <w:rFonts w:cs="Arial"/>
          <w:szCs w:val="24"/>
        </w:rPr>
        <w:t>Klicken sie nun auf [Bilder], und danach mit gedrückter [Strg] Taste auf [Dokumente]. Lassen sie ab jetzt die Großschreibentaste gedrückt und schieben die beiden Ordner nach [D:\Eigene Dateien].</w:t>
      </w:r>
    </w:p>
    <w:p w14:paraId="5B988496" w14:textId="05234F01" w:rsidR="00FB4B9F" w:rsidRDefault="00FB4B9F" w:rsidP="00EB5886">
      <w:pPr>
        <w:spacing w:after="12" w:line="255" w:lineRule="auto"/>
        <w:rPr>
          <w:rFonts w:cs="Arial"/>
          <w:szCs w:val="24"/>
        </w:rPr>
      </w:pPr>
    </w:p>
    <w:p w14:paraId="369A8B0B" w14:textId="659B2246" w:rsidR="00FB4B9F" w:rsidRDefault="00FB4B9F" w:rsidP="00EB5886">
      <w:pPr>
        <w:spacing w:after="12" w:line="255" w:lineRule="auto"/>
        <w:rPr>
          <w:rFonts w:cs="Arial"/>
          <w:szCs w:val="24"/>
        </w:rPr>
      </w:pPr>
    </w:p>
    <w:p w14:paraId="0B7EB864" w14:textId="4FA32ECA" w:rsidR="002A605B" w:rsidRPr="002A605B" w:rsidRDefault="002A605B" w:rsidP="00EB5886">
      <w:pPr>
        <w:spacing w:after="12" w:line="255" w:lineRule="auto"/>
        <w:rPr>
          <w:rFonts w:cs="Arial"/>
          <w:szCs w:val="24"/>
          <w:u w:val="single"/>
        </w:rPr>
      </w:pPr>
      <w:r w:rsidRPr="002A605B">
        <w:rPr>
          <w:rFonts w:cs="Arial"/>
          <w:szCs w:val="24"/>
          <w:u w:val="single"/>
        </w:rPr>
        <w:t xml:space="preserve">Wenn der </w:t>
      </w:r>
      <w:proofErr w:type="spellStart"/>
      <w:r w:rsidRPr="002A605B">
        <w:rPr>
          <w:rFonts w:cs="Arial"/>
          <w:szCs w:val="24"/>
          <w:u w:val="single"/>
        </w:rPr>
        <w:t>noramle</w:t>
      </w:r>
      <w:proofErr w:type="spellEnd"/>
      <w:r w:rsidRPr="002A605B">
        <w:rPr>
          <w:rFonts w:cs="Arial"/>
          <w:szCs w:val="24"/>
          <w:u w:val="single"/>
        </w:rPr>
        <w:t xml:space="preserve"> Speicherord</w:t>
      </w:r>
      <w:r w:rsidR="00B14278">
        <w:rPr>
          <w:rFonts w:cs="Arial"/>
          <w:szCs w:val="24"/>
          <w:u w:val="single"/>
        </w:rPr>
        <w:t>ner</w:t>
      </w:r>
      <w:r w:rsidRPr="002A605B">
        <w:rPr>
          <w:rFonts w:cs="Arial"/>
          <w:szCs w:val="24"/>
          <w:u w:val="single"/>
        </w:rPr>
        <w:t xml:space="preserve"> auf C:</w:t>
      </w:r>
      <w:r w:rsidR="00B14278">
        <w:rPr>
          <w:rFonts w:cs="Arial"/>
          <w:szCs w:val="24"/>
          <w:u w:val="single"/>
        </w:rPr>
        <w:t>\</w:t>
      </w:r>
      <w:r w:rsidRPr="002A605B">
        <w:rPr>
          <w:rFonts w:cs="Arial"/>
          <w:szCs w:val="24"/>
          <w:u w:val="single"/>
        </w:rPr>
        <w:t>User liegt:</w:t>
      </w:r>
    </w:p>
    <w:p w14:paraId="2E1BEF28" w14:textId="77777777" w:rsidR="00B14278" w:rsidRDefault="002A605B" w:rsidP="00EB5886">
      <w:pPr>
        <w:spacing w:after="12" w:line="255" w:lineRule="auto"/>
        <w:rPr>
          <w:rFonts w:cs="Arial"/>
          <w:szCs w:val="24"/>
        </w:rPr>
      </w:pPr>
      <w:r>
        <w:rPr>
          <w:rFonts w:cs="Arial"/>
          <w:szCs w:val="24"/>
        </w:rPr>
        <w:t>Man öffnet den OneDrive O</w:t>
      </w:r>
      <w:r w:rsidR="00B14278">
        <w:rPr>
          <w:rFonts w:cs="Arial"/>
          <w:szCs w:val="24"/>
        </w:rPr>
        <w:t>r</w:t>
      </w:r>
      <w:r>
        <w:rPr>
          <w:rFonts w:cs="Arial"/>
          <w:szCs w:val="24"/>
        </w:rPr>
        <w:t>dner und den %USERNAME% Ordner. Nun nimmt man die drei Ordner und verschiebt sie nach C:</w:t>
      </w:r>
      <w:r w:rsidR="00B14278">
        <w:rPr>
          <w:rFonts w:cs="Arial"/>
          <w:szCs w:val="24"/>
        </w:rPr>
        <w:t>\</w:t>
      </w:r>
      <w:r>
        <w:rPr>
          <w:rFonts w:cs="Arial"/>
          <w:szCs w:val="24"/>
        </w:rPr>
        <w:t>Users</w:t>
      </w:r>
      <w:r w:rsidR="00B14278">
        <w:rPr>
          <w:rFonts w:cs="Arial"/>
          <w:szCs w:val="24"/>
        </w:rPr>
        <w:t>\</w:t>
      </w:r>
      <w:r>
        <w:rPr>
          <w:rFonts w:cs="Arial"/>
          <w:szCs w:val="24"/>
        </w:rPr>
        <w:t>%USERNAME%.</w:t>
      </w:r>
    </w:p>
    <w:p w14:paraId="0CBD626D" w14:textId="5FADEAF7" w:rsidR="002A605B" w:rsidRDefault="002A605B" w:rsidP="00EB5886">
      <w:pPr>
        <w:spacing w:after="12" w:line="255" w:lineRule="auto"/>
        <w:rPr>
          <w:rFonts w:cs="Arial"/>
          <w:szCs w:val="24"/>
        </w:rPr>
      </w:pPr>
      <w:r>
        <w:rPr>
          <w:rFonts w:cs="Arial"/>
          <w:szCs w:val="24"/>
        </w:rPr>
        <w:t>Fertig.</w:t>
      </w:r>
    </w:p>
    <w:p w14:paraId="32C76F8B" w14:textId="77777777" w:rsidR="002A605B" w:rsidRPr="00140B2F" w:rsidRDefault="002A605B" w:rsidP="00EB5886">
      <w:pPr>
        <w:spacing w:after="12" w:line="255" w:lineRule="auto"/>
        <w:rPr>
          <w:rFonts w:cs="Arial"/>
          <w:szCs w:val="24"/>
        </w:rPr>
      </w:pPr>
    </w:p>
    <w:sectPr w:rsidR="002A605B" w:rsidRPr="00140B2F" w:rsidSect="006543B3">
      <w:headerReference w:type="default" r:id="rId10"/>
      <w:footerReference w:type="default" r:id="rId11"/>
      <w:pgSz w:w="11907" w:h="16840"/>
      <w:pgMar w:top="510" w:right="1275" w:bottom="1134" w:left="1418" w:header="56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5857D" w14:textId="77777777" w:rsidR="004F7298" w:rsidRDefault="004F7298">
      <w:r>
        <w:separator/>
      </w:r>
    </w:p>
  </w:endnote>
  <w:endnote w:type="continuationSeparator" w:id="0">
    <w:p w14:paraId="71C99BB4" w14:textId="77777777" w:rsidR="004F7298" w:rsidRDefault="004F7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0FF3D" w14:textId="39FDE6E7" w:rsidR="000D2DF4" w:rsidRPr="00581E9D" w:rsidRDefault="000D2DF4">
    <w:pPr>
      <w:pStyle w:val="Fuzeile"/>
      <w:rPr>
        <w:sz w:val="16"/>
        <w:szCs w:val="16"/>
      </w:rPr>
    </w:pPr>
    <w:r>
      <w:rPr>
        <w:sz w:val="16"/>
        <w:szCs w:val="16"/>
      </w:rPr>
      <w:t xml:space="preserve">Seite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 \* MERGEFORMAT </w:instrText>
    </w:r>
    <w:r>
      <w:rPr>
        <w:sz w:val="16"/>
        <w:szCs w:val="16"/>
      </w:rPr>
      <w:fldChar w:fldCharType="separate"/>
    </w:r>
    <w:r w:rsidR="0065499A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von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  \* MERGEFORMAT </w:instrText>
    </w:r>
    <w:r>
      <w:rPr>
        <w:sz w:val="16"/>
        <w:szCs w:val="16"/>
      </w:rPr>
      <w:fldChar w:fldCharType="separate"/>
    </w:r>
    <w:r w:rsidR="0065499A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- </w:t>
    </w:r>
    <w:r w:rsidR="00D63DA9">
      <w:rPr>
        <w:sz w:val="16"/>
        <w:szCs w:val="16"/>
      </w:rPr>
      <w:fldChar w:fldCharType="begin"/>
    </w:r>
    <w:r w:rsidR="00D63DA9">
      <w:rPr>
        <w:sz w:val="16"/>
        <w:szCs w:val="16"/>
      </w:rPr>
      <w:instrText xml:space="preserve"> FILENAME   \* MERGEFORMAT </w:instrText>
    </w:r>
    <w:r w:rsidR="00D63DA9">
      <w:rPr>
        <w:sz w:val="16"/>
        <w:szCs w:val="16"/>
      </w:rPr>
      <w:fldChar w:fldCharType="separate"/>
    </w:r>
    <w:r w:rsidR="00B949F8">
      <w:rPr>
        <w:noProof/>
        <w:sz w:val="16"/>
        <w:szCs w:val="16"/>
      </w:rPr>
      <w:t>One drive ordner verschieben.docx</w:t>
    </w:r>
    <w:r w:rsidR="00D63DA9">
      <w:rPr>
        <w:sz w:val="16"/>
        <w:szCs w:val="16"/>
      </w:rPr>
      <w:fldChar w:fldCharType="end"/>
    </w:r>
  </w:p>
  <w:p w14:paraId="309C8F9E" w14:textId="77777777" w:rsidR="000D2DF4" w:rsidRDefault="000D2DF4" w:rsidP="004E4198">
    <w:pPr>
      <w:pStyle w:val="Fuzeil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06B32" w14:textId="77777777" w:rsidR="004F7298" w:rsidRDefault="004F7298">
      <w:r>
        <w:separator/>
      </w:r>
    </w:p>
  </w:footnote>
  <w:footnote w:type="continuationSeparator" w:id="0">
    <w:p w14:paraId="792B72B4" w14:textId="77777777" w:rsidR="004F7298" w:rsidRDefault="004F72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1CE9D" w14:textId="77777777" w:rsidR="000D2DF4" w:rsidRPr="002563B9" w:rsidRDefault="000D2DF4" w:rsidP="006543B3">
    <w:pPr>
      <w:pBdr>
        <w:top w:val="single" w:sz="6" w:space="3" w:color="auto"/>
        <w:bottom w:val="single" w:sz="6" w:space="3" w:color="auto"/>
      </w:pBdr>
      <w:tabs>
        <w:tab w:val="left" w:pos="993"/>
      </w:tabs>
      <w:rPr>
        <w:rFonts w:cs="Arial"/>
        <w:spacing w:val="5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5CDBB18F" wp14:editId="73379D8D">
          <wp:simplePos x="0" y="0"/>
          <wp:positionH relativeFrom="column">
            <wp:posOffset>-5715</wp:posOffset>
          </wp:positionH>
          <wp:positionV relativeFrom="paragraph">
            <wp:posOffset>-9525</wp:posOffset>
          </wp:positionV>
          <wp:extent cx="657225" cy="683260"/>
          <wp:effectExtent l="0" t="0" r="9525" b="2540"/>
          <wp:wrapNone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83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mallCaps/>
        <w:spacing w:val="60"/>
        <w:sz w:val="48"/>
      </w:rPr>
      <w:tab/>
    </w:r>
    <w:r w:rsidRPr="002563B9">
      <w:rPr>
        <w:rFonts w:cs="Arial"/>
        <w:b/>
        <w:smallCaps/>
        <w:spacing w:val="60"/>
      </w:rPr>
      <w:t>D</w:t>
    </w:r>
    <w:r w:rsidRPr="002563B9">
      <w:rPr>
        <w:rFonts w:cs="Arial"/>
        <w:smallCaps/>
        <w:spacing w:val="60"/>
      </w:rPr>
      <w:t xml:space="preserve">ietmar </w:t>
    </w:r>
    <w:r w:rsidRPr="002563B9">
      <w:rPr>
        <w:rFonts w:cs="Arial"/>
        <w:b/>
        <w:smallCaps/>
        <w:spacing w:val="60"/>
      </w:rPr>
      <w:t>W</w:t>
    </w:r>
    <w:r w:rsidRPr="002563B9">
      <w:rPr>
        <w:rFonts w:cs="Arial"/>
        <w:smallCaps/>
        <w:spacing w:val="60"/>
      </w:rPr>
      <w:t xml:space="preserve">alker - </w:t>
    </w:r>
    <w:r w:rsidRPr="002563B9">
      <w:rPr>
        <w:rFonts w:cs="Arial"/>
        <w:b/>
        <w:smallCaps/>
        <w:spacing w:val="60"/>
      </w:rPr>
      <w:t>P</w:t>
    </w:r>
    <w:r w:rsidRPr="002563B9">
      <w:rPr>
        <w:rFonts w:cs="Arial"/>
        <w:smallCaps/>
        <w:spacing w:val="60"/>
      </w:rPr>
      <w:t>C-</w:t>
    </w:r>
    <w:r w:rsidRPr="002563B9">
      <w:rPr>
        <w:rFonts w:cs="Arial"/>
        <w:b/>
        <w:smallCaps/>
        <w:spacing w:val="60"/>
      </w:rPr>
      <w:t>B</w:t>
    </w:r>
    <w:r w:rsidRPr="002563B9">
      <w:rPr>
        <w:rFonts w:cs="Arial"/>
        <w:smallCaps/>
        <w:spacing w:val="60"/>
      </w:rPr>
      <w:t>litzhelfer-</w:t>
    </w:r>
    <w:r w:rsidRPr="002563B9">
      <w:rPr>
        <w:rFonts w:cs="Arial"/>
        <w:b/>
        <w:smallCaps/>
        <w:spacing w:val="60"/>
      </w:rPr>
      <w:t>N</w:t>
    </w:r>
    <w:r w:rsidRPr="002563B9">
      <w:rPr>
        <w:rFonts w:cs="Arial"/>
        <w:smallCaps/>
        <w:spacing w:val="60"/>
      </w:rPr>
      <w:t>otdienst</w:t>
    </w:r>
    <w:r w:rsidRPr="002563B9">
      <w:rPr>
        <w:rFonts w:cs="Arial"/>
        <w:smallCaps/>
        <w:spacing w:val="60"/>
      </w:rPr>
      <w:br/>
    </w:r>
    <w:r w:rsidRPr="002563B9">
      <w:rPr>
        <w:rFonts w:cs="Arial"/>
        <w:b/>
        <w:spacing w:val="5"/>
      </w:rPr>
      <w:tab/>
      <w:t>N</w:t>
    </w:r>
    <w:r w:rsidRPr="002563B9">
      <w:rPr>
        <w:rFonts w:cs="Arial"/>
        <w:spacing w:val="5"/>
      </w:rPr>
      <w:t xml:space="preserve">ationalgasse 14 </w:t>
    </w:r>
    <w:r w:rsidRPr="002563B9">
      <w:rPr>
        <w:rFonts w:cs="Arial"/>
        <w:spacing w:val="5"/>
      </w:rPr>
      <w:fldChar w:fldCharType="begin"/>
    </w:r>
    <w:r w:rsidRPr="002563B9">
      <w:rPr>
        <w:rFonts w:cs="Arial"/>
        <w:spacing w:val="5"/>
      </w:rPr>
      <w:instrText>SYMBOL 183 \f "Symbol"</w:instrText>
    </w:r>
    <w:r w:rsidRPr="002563B9">
      <w:rPr>
        <w:rFonts w:cs="Arial"/>
        <w:spacing w:val="5"/>
      </w:rPr>
      <w:fldChar w:fldCharType="end"/>
    </w:r>
    <w:r w:rsidRPr="002563B9">
      <w:rPr>
        <w:rFonts w:cs="Arial"/>
        <w:spacing w:val="5"/>
      </w:rPr>
      <w:t xml:space="preserve"> </w:t>
    </w:r>
    <w:r w:rsidRPr="002563B9">
      <w:rPr>
        <w:rFonts w:cs="Arial"/>
        <w:b/>
        <w:spacing w:val="5"/>
      </w:rPr>
      <w:t>7</w:t>
    </w:r>
    <w:r w:rsidRPr="002563B9">
      <w:rPr>
        <w:rFonts w:cs="Arial"/>
        <w:spacing w:val="5"/>
      </w:rPr>
      <w:t>2124</w:t>
    </w:r>
    <w:r w:rsidRPr="002563B9">
      <w:rPr>
        <w:rFonts w:cs="Arial"/>
        <w:b/>
        <w:spacing w:val="5"/>
      </w:rPr>
      <w:t xml:space="preserve"> P</w:t>
    </w:r>
    <w:r w:rsidRPr="002563B9">
      <w:rPr>
        <w:rFonts w:cs="Arial"/>
        <w:spacing w:val="5"/>
      </w:rPr>
      <w:t xml:space="preserve">liezhausen </w:t>
    </w:r>
    <w:r w:rsidRPr="002563B9">
      <w:rPr>
        <w:rFonts w:cs="Arial"/>
        <w:spacing w:val="5"/>
      </w:rPr>
      <w:fldChar w:fldCharType="begin"/>
    </w:r>
    <w:r w:rsidRPr="002563B9">
      <w:rPr>
        <w:rFonts w:cs="Arial"/>
        <w:spacing w:val="5"/>
      </w:rPr>
      <w:instrText>SYMBOL 183 \f "Symbol"</w:instrText>
    </w:r>
    <w:r w:rsidRPr="002563B9">
      <w:rPr>
        <w:rFonts w:cs="Arial"/>
        <w:spacing w:val="5"/>
      </w:rPr>
      <w:fldChar w:fldCharType="end"/>
    </w:r>
    <w:r w:rsidRPr="002563B9">
      <w:rPr>
        <w:rFonts w:cs="Arial"/>
        <w:spacing w:val="5"/>
      </w:rPr>
      <w:t xml:space="preserve"> </w:t>
    </w:r>
    <w:r w:rsidRPr="002563B9">
      <w:rPr>
        <w:rFonts w:cs="Arial"/>
        <w:spacing w:val="5"/>
      </w:rPr>
      <w:sym w:font="Symbol" w:char="F0C6"/>
    </w:r>
    <w:r w:rsidRPr="002563B9">
      <w:rPr>
        <w:rFonts w:cs="Arial"/>
        <w:spacing w:val="5"/>
      </w:rPr>
      <w:t xml:space="preserve"> </w:t>
    </w:r>
    <w:r w:rsidRPr="002563B9">
      <w:rPr>
        <w:rFonts w:cs="Arial"/>
        <w:b/>
        <w:spacing w:val="5"/>
      </w:rPr>
      <w:t>T</w:t>
    </w:r>
    <w:r w:rsidRPr="002563B9">
      <w:rPr>
        <w:rFonts w:cs="Arial"/>
        <w:spacing w:val="5"/>
      </w:rPr>
      <w:t>el. 07127 / 89</w:t>
    </w:r>
    <w:r w:rsidR="00240BCD">
      <w:rPr>
        <w:rFonts w:cs="Arial"/>
        <w:spacing w:val="5"/>
      </w:rPr>
      <w:t>0 729</w:t>
    </w:r>
    <w:r w:rsidRPr="002563B9">
      <w:rPr>
        <w:rFonts w:cs="Arial"/>
        <w:spacing w:val="5"/>
      </w:rPr>
      <w:t xml:space="preserve"> - </w:t>
    </w:r>
    <w:r w:rsidRPr="002563B9">
      <w:rPr>
        <w:rFonts w:cs="Arial"/>
        <w:b/>
        <w:spacing w:val="5"/>
      </w:rPr>
      <w:t>F</w:t>
    </w:r>
    <w:r w:rsidRPr="002563B9">
      <w:rPr>
        <w:rFonts w:cs="Arial"/>
        <w:spacing w:val="5"/>
      </w:rPr>
      <w:t>ax 89118</w:t>
    </w:r>
  </w:p>
  <w:p w14:paraId="5E003D64" w14:textId="77777777" w:rsidR="000D2DF4" w:rsidRPr="006543B3" w:rsidRDefault="000D2DF4" w:rsidP="006543B3">
    <w:pPr>
      <w:pBdr>
        <w:top w:val="single" w:sz="6" w:space="3" w:color="auto"/>
        <w:bottom w:val="single" w:sz="6" w:space="3" w:color="auto"/>
      </w:pBdr>
      <w:tabs>
        <w:tab w:val="left" w:pos="993"/>
      </w:tabs>
      <w:rPr>
        <w:rFonts w:cs="Arial"/>
      </w:rPr>
    </w:pPr>
    <w:r w:rsidRPr="002563B9">
      <w:tab/>
    </w:r>
    <w:r w:rsidRPr="002563B9">
      <w:rPr>
        <w:b/>
      </w:rPr>
      <w:t>I</w:t>
    </w:r>
    <w:r w:rsidRPr="002563B9">
      <w:t xml:space="preserve">nternet: http://www.pc-blitzhelfer.de – </w:t>
    </w:r>
    <w:r w:rsidRPr="002563B9">
      <w:rPr>
        <w:b/>
      </w:rPr>
      <w:t>M</w:t>
    </w:r>
    <w:r w:rsidRPr="002563B9">
      <w:t>obil 0172-882 79 55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212FE"/>
    <w:multiLevelType w:val="hybridMultilevel"/>
    <w:tmpl w:val="79B20E6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0AA8"/>
    <w:multiLevelType w:val="hybridMultilevel"/>
    <w:tmpl w:val="E72C3552"/>
    <w:lvl w:ilvl="0" w:tplc="2E5043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6D4622"/>
    <w:multiLevelType w:val="hybridMultilevel"/>
    <w:tmpl w:val="7C82FC6A"/>
    <w:lvl w:ilvl="0" w:tplc="421806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E33581B"/>
    <w:multiLevelType w:val="multilevel"/>
    <w:tmpl w:val="B71E8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8337958">
    <w:abstractNumId w:val="0"/>
  </w:num>
  <w:num w:numId="2" w16cid:durableId="340278592">
    <w:abstractNumId w:val="3"/>
  </w:num>
  <w:num w:numId="3" w16cid:durableId="981810480">
    <w:abstractNumId w:val="1"/>
  </w:num>
  <w:num w:numId="4" w16cid:durableId="9287356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6E6"/>
    <w:rsid w:val="00023D5F"/>
    <w:rsid w:val="0006077E"/>
    <w:rsid w:val="000A2BE9"/>
    <w:rsid w:val="000D2DF4"/>
    <w:rsid w:val="000D4D57"/>
    <w:rsid w:val="000E26E6"/>
    <w:rsid w:val="00140B2F"/>
    <w:rsid w:val="0014155A"/>
    <w:rsid w:val="0014228B"/>
    <w:rsid w:val="00150175"/>
    <w:rsid w:val="001568B0"/>
    <w:rsid w:val="00161643"/>
    <w:rsid w:val="0023553E"/>
    <w:rsid w:val="00240BCD"/>
    <w:rsid w:val="002563B9"/>
    <w:rsid w:val="002621D0"/>
    <w:rsid w:val="0028560D"/>
    <w:rsid w:val="002A605B"/>
    <w:rsid w:val="002B18D9"/>
    <w:rsid w:val="002C72DD"/>
    <w:rsid w:val="003137C0"/>
    <w:rsid w:val="003557D1"/>
    <w:rsid w:val="00397417"/>
    <w:rsid w:val="004147FB"/>
    <w:rsid w:val="004E4198"/>
    <w:rsid w:val="004F7298"/>
    <w:rsid w:val="00547FDB"/>
    <w:rsid w:val="00581E9D"/>
    <w:rsid w:val="005824B9"/>
    <w:rsid w:val="005D3CA6"/>
    <w:rsid w:val="006137C1"/>
    <w:rsid w:val="006543B3"/>
    <w:rsid w:val="0065499A"/>
    <w:rsid w:val="006B243F"/>
    <w:rsid w:val="00745038"/>
    <w:rsid w:val="00790986"/>
    <w:rsid w:val="00876E75"/>
    <w:rsid w:val="008A56F5"/>
    <w:rsid w:val="008B7BB6"/>
    <w:rsid w:val="0091559A"/>
    <w:rsid w:val="009507CA"/>
    <w:rsid w:val="00960DB8"/>
    <w:rsid w:val="00980748"/>
    <w:rsid w:val="009A1EDC"/>
    <w:rsid w:val="009D7653"/>
    <w:rsid w:val="00A17F5B"/>
    <w:rsid w:val="00A43750"/>
    <w:rsid w:val="00A673BD"/>
    <w:rsid w:val="00A90382"/>
    <w:rsid w:val="00B14278"/>
    <w:rsid w:val="00B949F8"/>
    <w:rsid w:val="00C262F6"/>
    <w:rsid w:val="00C37B54"/>
    <w:rsid w:val="00C50B63"/>
    <w:rsid w:val="00C91643"/>
    <w:rsid w:val="00C94F3D"/>
    <w:rsid w:val="00CA2D05"/>
    <w:rsid w:val="00CA5F72"/>
    <w:rsid w:val="00CE7F6D"/>
    <w:rsid w:val="00D029DE"/>
    <w:rsid w:val="00D411DC"/>
    <w:rsid w:val="00D63DA9"/>
    <w:rsid w:val="00DC2CFE"/>
    <w:rsid w:val="00E0044F"/>
    <w:rsid w:val="00E24992"/>
    <w:rsid w:val="00EB5532"/>
    <w:rsid w:val="00EB5886"/>
    <w:rsid w:val="00EB695E"/>
    <w:rsid w:val="00F07EC1"/>
    <w:rsid w:val="00F4148B"/>
    <w:rsid w:val="00F44170"/>
    <w:rsid w:val="00FB0BE2"/>
    <w:rsid w:val="00FB4B9F"/>
    <w:rsid w:val="00FD3C25"/>
    <w:rsid w:val="00FD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35E6C2"/>
  <w15:docId w15:val="{AF89A891-F545-4173-9BAA-F73DDF1FF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theme="minorBidi"/>
        <w:sz w:val="22"/>
        <w:szCs w:val="22"/>
        <w:lang w:val="de-DE" w:eastAsia="de-DE" w:bidi="ar-SA"/>
      </w:rPr>
    </w:rPrDefault>
    <w:pPrDefault>
      <w:pPr>
        <w:spacing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E26E6"/>
    <w:pPr>
      <w:spacing w:after="160" w:line="259" w:lineRule="auto"/>
    </w:pPr>
    <w:rPr>
      <w:rFonts w:ascii="Calibri" w:eastAsia="Calibri" w:hAnsi="Calibri" w:cs="Calibri"/>
      <w:color w:val="000000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spacing w:after="0" w:line="276" w:lineRule="auto"/>
      <w:jc w:val="center"/>
      <w:outlineLvl w:val="0"/>
    </w:pPr>
    <w:rPr>
      <w:rFonts w:ascii="Arial" w:eastAsia="Times New Roman" w:hAnsi="Arial" w:cstheme="minorBidi"/>
      <w:b/>
      <w:color w:val="auto"/>
      <w:sz w:val="4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after="0" w:line="276" w:lineRule="auto"/>
    </w:pPr>
    <w:rPr>
      <w:rFonts w:ascii="Arial" w:eastAsia="Times New Roman" w:hAnsi="Arial" w:cstheme="minorBidi"/>
      <w:color w:val="auto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  <w:spacing w:after="0" w:line="276" w:lineRule="auto"/>
    </w:pPr>
    <w:rPr>
      <w:rFonts w:ascii="Arial" w:eastAsia="Times New Roman" w:hAnsi="Arial" w:cstheme="minorBidi"/>
      <w:color w:val="auto"/>
    </w:rPr>
  </w:style>
  <w:style w:type="character" w:styleId="Hyperlink">
    <w:name w:val="Hyperlink"/>
    <w:basedOn w:val="Absatz-Standardschriftart"/>
    <w:uiPriority w:val="99"/>
    <w:rsid w:val="00745038"/>
    <w:rPr>
      <w:color w:val="0000FF"/>
      <w:u w:val="single"/>
    </w:rPr>
  </w:style>
  <w:style w:type="paragraph" w:styleId="Sprechblasentext">
    <w:name w:val="Balloon Text"/>
    <w:basedOn w:val="Standard"/>
    <w:semiHidden/>
    <w:rsid w:val="00790986"/>
    <w:pPr>
      <w:spacing w:after="0" w:line="276" w:lineRule="auto"/>
    </w:pPr>
    <w:rPr>
      <w:rFonts w:ascii="Tahoma" w:eastAsia="Times New Roman" w:hAnsi="Tahoma" w:cs="Tahoma"/>
      <w:color w:val="auto"/>
      <w:sz w:val="16"/>
      <w:szCs w:val="16"/>
    </w:rPr>
  </w:style>
  <w:style w:type="paragraph" w:styleId="StandardWeb">
    <w:name w:val="Normal (Web)"/>
    <w:basedOn w:val="Standard"/>
    <w:rsid w:val="00C37B54"/>
    <w:pPr>
      <w:spacing w:before="100" w:beforeAutospacing="1" w:after="100" w:afterAutospacing="1" w:line="276" w:lineRule="auto"/>
    </w:pPr>
    <w:rPr>
      <w:rFonts w:ascii="Times New Roman" w:eastAsia="Times New Roman" w:hAnsi="Times New Roman" w:cstheme="minorBidi"/>
      <w:szCs w:val="24"/>
    </w:rPr>
  </w:style>
  <w:style w:type="character" w:customStyle="1" w:styleId="FuzeileZchn">
    <w:name w:val="Fußzeile Zchn"/>
    <w:link w:val="Fuzeile"/>
    <w:uiPriority w:val="99"/>
    <w:rsid w:val="00581E9D"/>
    <w:rPr>
      <w:sz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E26E6"/>
    <w:rPr>
      <w:b/>
      <w:sz w:val="4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0E26E6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styleId="Verzeichnis1">
    <w:name w:val="toc 1"/>
    <w:basedOn w:val="Standard"/>
    <w:next w:val="Standard"/>
    <w:autoRedefine/>
    <w:uiPriority w:val="39"/>
    <w:unhideWhenUsed/>
    <w:rsid w:val="000E26E6"/>
    <w:pPr>
      <w:spacing w:after="100"/>
    </w:pPr>
  </w:style>
  <w:style w:type="paragraph" w:styleId="Listenabsatz">
    <w:name w:val="List Paragraph"/>
    <w:basedOn w:val="Standard"/>
    <w:uiPriority w:val="34"/>
    <w:qFormat/>
    <w:rsid w:val="00140B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dat\w\Vorlagen2010\Muster\Anleitungen%20MUSTERKOPF%20mit%20Fu&#223;zeilen2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Anleitungen MUSTERKOPF mit Fußzeilen2.dotx</Template>
  <TotalTime>0</TotalTime>
  <Pages>2</Pages>
  <Words>158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Frank Müller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PCB</dc:creator>
  <cp:keywords/>
  <dc:description/>
  <cp:lastModifiedBy>Dietmar Walker</cp:lastModifiedBy>
  <cp:revision>6</cp:revision>
  <cp:lastPrinted>2022-07-02T08:04:00Z</cp:lastPrinted>
  <dcterms:created xsi:type="dcterms:W3CDTF">2022-03-21T23:13:00Z</dcterms:created>
  <dcterms:modified xsi:type="dcterms:W3CDTF">2022-07-02T08:04:00Z</dcterms:modified>
</cp:coreProperties>
</file>