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9ADF" w14:textId="77777777" w:rsidR="002D24DD" w:rsidRDefault="002D24DD" w:rsidP="002D24DD">
      <w:pPr>
        <w:jc w:val="center"/>
        <w:rPr>
          <w:sz w:val="28"/>
        </w:rPr>
      </w:pPr>
    </w:p>
    <w:p w14:paraId="7BA83054" w14:textId="77777777" w:rsidR="002D24DD" w:rsidRDefault="002D24DD" w:rsidP="002D24DD">
      <w:pPr>
        <w:tabs>
          <w:tab w:val="left" w:pos="4536"/>
        </w:tabs>
        <w:spacing w:line="240" w:lineRule="exact"/>
      </w:pPr>
      <w:r>
        <w:rPr>
          <w:sz w:val="13"/>
          <w:u w:val="single"/>
        </w:rPr>
        <w:t xml:space="preserve">PC-Notdienst Dietmar Walker * Nationalgasse 14 * 72124 Pliezhausen </w:t>
      </w:r>
    </w:p>
    <w:p w14:paraId="7E53061D" w14:textId="77777777" w:rsidR="002D24DD" w:rsidRDefault="002D24DD" w:rsidP="002D24DD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EDAE349" wp14:editId="1E4E317A">
                <wp:simplePos x="0" y="0"/>
                <wp:positionH relativeFrom="column">
                  <wp:posOffset>-81915</wp:posOffset>
                </wp:positionH>
                <wp:positionV relativeFrom="paragraph">
                  <wp:posOffset>39370</wp:posOffset>
                </wp:positionV>
                <wp:extent cx="3919220" cy="1371600"/>
                <wp:effectExtent l="0" t="0" r="5080" b="0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922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73DE0" w14:textId="77777777" w:rsidR="00A41607" w:rsidRDefault="00A41607" w:rsidP="00A41607">
                            <w:r>
                              <w:t xml:space="preserve">Frau  </w:t>
                            </w:r>
                          </w:p>
                          <w:p w14:paraId="30ADB57C" w14:textId="77777777" w:rsidR="00A41607" w:rsidRDefault="00A41607" w:rsidP="00A41607">
                            <w:r>
                              <w:t xml:space="preserve">Evelyn Merk </w:t>
                            </w:r>
                          </w:p>
                          <w:p w14:paraId="13181A3C" w14:textId="77777777" w:rsidR="00A41607" w:rsidRDefault="00A41607" w:rsidP="00A41607">
                            <w:proofErr w:type="spellStart"/>
                            <w:r>
                              <w:t>Langhagweg</w:t>
                            </w:r>
                            <w:proofErr w:type="spellEnd"/>
                            <w:r>
                              <w:t xml:space="preserve"> 38 </w:t>
                            </w:r>
                          </w:p>
                          <w:p w14:paraId="7E01F86E" w14:textId="77777777" w:rsidR="00A41607" w:rsidRDefault="00A41607" w:rsidP="00A41607"/>
                          <w:p w14:paraId="0ABC6222" w14:textId="2CA49A62" w:rsidR="002D24DD" w:rsidRDefault="00A41607" w:rsidP="00A41607">
                            <w:r>
                              <w:t>72124 Pliezhausen</w:t>
                            </w:r>
                          </w:p>
                          <w:p w14:paraId="780D7B07" w14:textId="77777777" w:rsidR="002D24DD" w:rsidRDefault="002D24DD" w:rsidP="002D24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AE349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6.45pt;margin-top:3.1pt;width:308.6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" o:allowincell="f" stroked="f">
                <v:textbox>
                  <w:txbxContent>
                    <w:p w14:paraId="62173DE0" w14:textId="77777777" w:rsidR="00A41607" w:rsidRDefault="00A41607" w:rsidP="00A41607">
                      <w:r>
                        <w:t xml:space="preserve">Frau  </w:t>
                      </w:r>
                    </w:p>
                    <w:p w14:paraId="30ADB57C" w14:textId="77777777" w:rsidR="00A41607" w:rsidRDefault="00A41607" w:rsidP="00A41607">
                      <w:r>
                        <w:t xml:space="preserve">Evelyn Merk </w:t>
                      </w:r>
                    </w:p>
                    <w:p w14:paraId="13181A3C" w14:textId="77777777" w:rsidR="00A41607" w:rsidRDefault="00A41607" w:rsidP="00A41607">
                      <w:proofErr w:type="spellStart"/>
                      <w:r>
                        <w:t>Langhagweg</w:t>
                      </w:r>
                      <w:proofErr w:type="spellEnd"/>
                      <w:r>
                        <w:t xml:space="preserve"> 38 </w:t>
                      </w:r>
                    </w:p>
                    <w:p w14:paraId="7E01F86E" w14:textId="77777777" w:rsidR="00A41607" w:rsidRDefault="00A41607" w:rsidP="00A41607"/>
                    <w:p w14:paraId="0ABC6222" w14:textId="2CA49A62" w:rsidR="002D24DD" w:rsidRDefault="00A41607" w:rsidP="00A41607">
                      <w:r>
                        <w:t>72124 Pliezhausen</w:t>
                      </w:r>
                    </w:p>
                    <w:p w14:paraId="780D7B07" w14:textId="77777777" w:rsidR="002D24DD" w:rsidRDefault="002D24DD" w:rsidP="002D24DD"/>
                  </w:txbxContent>
                </v:textbox>
                <w10:wrap type="square"/>
              </v:shape>
            </w:pict>
          </mc:Fallback>
        </mc:AlternateContent>
      </w:r>
    </w:p>
    <w:p w14:paraId="521E93A0" w14:textId="77777777" w:rsidR="002D24DD" w:rsidRDefault="002D24DD" w:rsidP="002D24DD">
      <w:pPr>
        <w:jc w:val="left"/>
      </w:pPr>
    </w:p>
    <w:p w14:paraId="7A123C29" w14:textId="77777777" w:rsidR="002D24DD" w:rsidRDefault="002D24DD" w:rsidP="002D24DD">
      <w:pPr>
        <w:jc w:val="left"/>
      </w:pPr>
    </w:p>
    <w:p w14:paraId="289AE556" w14:textId="77777777" w:rsidR="002D24DD" w:rsidRDefault="002D24DD" w:rsidP="002D24DD">
      <w:pPr>
        <w:jc w:val="left"/>
      </w:pPr>
    </w:p>
    <w:p w14:paraId="595CD235" w14:textId="77777777" w:rsidR="002D24DD" w:rsidRDefault="002D24DD" w:rsidP="002D24DD">
      <w:pPr>
        <w:jc w:val="left"/>
      </w:pPr>
    </w:p>
    <w:p w14:paraId="58F91D69" w14:textId="77777777" w:rsidR="002D24DD" w:rsidRDefault="002D24DD" w:rsidP="002D24DD">
      <w:pPr>
        <w:jc w:val="left"/>
      </w:pPr>
    </w:p>
    <w:p w14:paraId="67EA1D09" w14:textId="77777777" w:rsidR="002D24DD" w:rsidRDefault="002D24DD" w:rsidP="002D24DD">
      <w:pPr>
        <w:jc w:val="left"/>
      </w:pPr>
    </w:p>
    <w:p w14:paraId="1B68BE95" w14:textId="77777777" w:rsidR="002D24DD" w:rsidRDefault="002D24DD" w:rsidP="002D24DD">
      <w:pPr>
        <w:jc w:val="left"/>
      </w:pPr>
    </w:p>
    <w:p w14:paraId="1C642B94" w14:textId="77777777" w:rsidR="002D24DD" w:rsidRDefault="002D24DD" w:rsidP="002D24DD">
      <w:pPr>
        <w:jc w:val="lef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57"/>
        <w:gridCol w:w="57"/>
        <w:gridCol w:w="2211"/>
        <w:gridCol w:w="57"/>
        <w:gridCol w:w="57"/>
        <w:gridCol w:w="2211"/>
        <w:gridCol w:w="57"/>
        <w:gridCol w:w="57"/>
        <w:gridCol w:w="2098"/>
      </w:tblGrid>
      <w:tr w:rsidR="002D24DD" w14:paraId="17259A5E" w14:textId="77777777" w:rsidTr="002D24DD">
        <w:trPr>
          <w:cantSplit/>
          <w:trHeight w:hRule="exact" w:val="48"/>
        </w:trPr>
        <w:tc>
          <w:tcPr>
            <w:tcW w:w="22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9E89140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191ED6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C0E8BC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AD4AD6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1CEC13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2998A51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5C111A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208FDD2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DFE2001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1EA17A" w14:textId="77777777" w:rsidR="002D24DD" w:rsidRDefault="002D24DD">
            <w:pPr>
              <w:jc w:val="center"/>
              <w:rPr>
                <w:sz w:val="22"/>
              </w:rPr>
            </w:pPr>
          </w:p>
        </w:tc>
      </w:tr>
      <w:tr w:rsidR="002D24DD" w14:paraId="0CFD9B00" w14:textId="77777777" w:rsidTr="002D24DD">
        <w:trPr>
          <w:cantSplit/>
        </w:trPr>
        <w:tc>
          <w:tcPr>
            <w:tcW w:w="2211" w:type="dxa"/>
            <w:hideMark/>
          </w:tcPr>
          <w:p w14:paraId="189FC1D9" w14:textId="77777777" w:rsidR="002D24DD" w:rsidRDefault="002D24DD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8CCD383" wp14:editId="24DB194A">
                      <wp:simplePos x="0" y="0"/>
                      <wp:positionH relativeFrom="column">
                        <wp:posOffset>-833755</wp:posOffset>
                      </wp:positionH>
                      <wp:positionV relativeFrom="paragraph">
                        <wp:posOffset>63500</wp:posOffset>
                      </wp:positionV>
                      <wp:extent cx="381000" cy="381000"/>
                      <wp:effectExtent l="0" t="0" r="0" b="0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8A1377" w14:textId="77777777" w:rsidR="002D24DD" w:rsidRDefault="002D24DD" w:rsidP="002D24DD">
                                  <w:r>
                                    <w:t>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CD383" id="Textfeld 2" o:spid="_x0000_s1027" type="#_x0000_t202" style="position:absolute;left:0;text-align:left;margin-left:-65.65pt;margin-top:5pt;width:30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" o:allowincell="f" stroked="f">
                      <v:textbox>
                        <w:txbxContent>
                          <w:p w14:paraId="018A1377" w14:textId="77777777" w:rsidR="002D24DD" w:rsidRDefault="002D24DD" w:rsidP="002D24DD">
                            <w: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Mein Schreiben vom: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3DC5010" w14:textId="77777777" w:rsidR="002D24DD" w:rsidRDefault="002D24DD">
            <w:pPr>
              <w:jc w:val="center"/>
              <w:rPr>
                <w:b/>
              </w:rPr>
            </w:pPr>
          </w:p>
        </w:tc>
        <w:tc>
          <w:tcPr>
            <w:tcW w:w="57" w:type="dxa"/>
          </w:tcPr>
          <w:p w14:paraId="75F8526C" w14:textId="77777777" w:rsidR="002D24DD" w:rsidRDefault="002D24DD">
            <w:pPr>
              <w:jc w:val="center"/>
              <w:rPr>
                <w:b/>
              </w:rPr>
            </w:pPr>
          </w:p>
        </w:tc>
        <w:tc>
          <w:tcPr>
            <w:tcW w:w="2211" w:type="dxa"/>
            <w:hideMark/>
          </w:tcPr>
          <w:p w14:paraId="527EE68E" w14:textId="77777777" w:rsidR="002D24DD" w:rsidRDefault="002D24DD">
            <w:pPr>
              <w:jc w:val="center"/>
              <w:rPr>
                <w:b/>
              </w:rPr>
            </w:pPr>
            <w:r>
              <w:rPr>
                <w:b/>
              </w:rPr>
              <w:t>Ihr Schreiben vom: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5FB006" w14:textId="77777777" w:rsidR="002D24DD" w:rsidRDefault="002D24DD">
            <w:pPr>
              <w:jc w:val="center"/>
              <w:rPr>
                <w:b/>
              </w:rPr>
            </w:pPr>
          </w:p>
        </w:tc>
        <w:tc>
          <w:tcPr>
            <w:tcW w:w="57" w:type="dxa"/>
          </w:tcPr>
          <w:p w14:paraId="16F0B93D" w14:textId="77777777" w:rsidR="002D24DD" w:rsidRDefault="002D24DD">
            <w:pPr>
              <w:jc w:val="center"/>
              <w:rPr>
                <w:b/>
              </w:rPr>
            </w:pPr>
          </w:p>
        </w:tc>
        <w:tc>
          <w:tcPr>
            <w:tcW w:w="2211" w:type="dxa"/>
            <w:hideMark/>
          </w:tcPr>
          <w:p w14:paraId="2BFF1195" w14:textId="77777777" w:rsidR="002D24DD" w:rsidRDefault="002D24DD">
            <w:pPr>
              <w:jc w:val="center"/>
              <w:rPr>
                <w:b/>
              </w:rPr>
            </w:pPr>
            <w:r>
              <w:rPr>
                <w:b/>
              </w:rPr>
              <w:t>Ihr Zeichen: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525259" w14:textId="77777777" w:rsidR="002D24DD" w:rsidRDefault="002D24DD">
            <w:pPr>
              <w:jc w:val="center"/>
              <w:rPr>
                <w:b/>
              </w:rPr>
            </w:pPr>
          </w:p>
        </w:tc>
        <w:tc>
          <w:tcPr>
            <w:tcW w:w="57" w:type="dxa"/>
          </w:tcPr>
          <w:p w14:paraId="382E1CA4" w14:textId="77777777" w:rsidR="002D24DD" w:rsidRDefault="002D24DD">
            <w:pPr>
              <w:jc w:val="center"/>
              <w:rPr>
                <w:b/>
              </w:rPr>
            </w:pPr>
          </w:p>
        </w:tc>
        <w:tc>
          <w:tcPr>
            <w:tcW w:w="2098" w:type="dxa"/>
            <w:hideMark/>
          </w:tcPr>
          <w:p w14:paraId="5C0D803D" w14:textId="77777777" w:rsidR="002D24DD" w:rsidRDefault="002D24DD">
            <w:pPr>
              <w:jc w:val="center"/>
              <w:rPr>
                <w:b/>
              </w:rPr>
            </w:pPr>
            <w:r>
              <w:rPr>
                <w:b/>
              </w:rPr>
              <w:t>Datum:</w:t>
            </w:r>
          </w:p>
        </w:tc>
      </w:tr>
      <w:tr w:rsidR="002D24DD" w14:paraId="0AF984A6" w14:textId="77777777" w:rsidTr="002D24DD">
        <w:trPr>
          <w:cantSplit/>
          <w:trHeight w:hRule="exact" w:val="24"/>
        </w:trPr>
        <w:tc>
          <w:tcPr>
            <w:tcW w:w="22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830059F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548E8F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</w:tcPr>
          <w:p w14:paraId="77EDF011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1FC07F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28BFF3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</w:tcPr>
          <w:p w14:paraId="6D5891D6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DFA04C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1570A2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</w:tcPr>
          <w:p w14:paraId="388EB56B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D2970C" w14:textId="77777777" w:rsidR="002D24DD" w:rsidRDefault="002D24DD">
            <w:pPr>
              <w:jc w:val="center"/>
              <w:rPr>
                <w:sz w:val="22"/>
              </w:rPr>
            </w:pPr>
          </w:p>
        </w:tc>
      </w:tr>
      <w:tr w:rsidR="002D24DD" w14:paraId="30F5C967" w14:textId="77777777" w:rsidTr="002D24DD">
        <w:trPr>
          <w:cantSplit/>
        </w:trPr>
        <w:tc>
          <w:tcPr>
            <w:tcW w:w="2211" w:type="dxa"/>
          </w:tcPr>
          <w:p w14:paraId="21628D41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D1ABE3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</w:tcPr>
          <w:p w14:paraId="72BC02EC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2211" w:type="dxa"/>
          </w:tcPr>
          <w:p w14:paraId="31C9014F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7440AFF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</w:tcPr>
          <w:p w14:paraId="58667D33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2211" w:type="dxa"/>
          </w:tcPr>
          <w:p w14:paraId="6EDDFFF1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B0A867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</w:tcPr>
          <w:p w14:paraId="753947F7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2098" w:type="dxa"/>
            <w:hideMark/>
          </w:tcPr>
          <w:p w14:paraId="318AB2B0" w14:textId="0560B613" w:rsidR="002D24DD" w:rsidRDefault="00F31543" w:rsidP="006A6D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DB2204">
              <w:rPr>
                <w:sz w:val="22"/>
              </w:rPr>
              <w:t>8</w:t>
            </w:r>
            <w:r w:rsidR="00AD2FDF">
              <w:rPr>
                <w:sz w:val="22"/>
              </w:rPr>
              <w:t>.0</w:t>
            </w:r>
            <w:r w:rsidR="00DB2204">
              <w:rPr>
                <w:sz w:val="22"/>
              </w:rPr>
              <w:t>2</w:t>
            </w:r>
            <w:r w:rsidR="001E142C">
              <w:rPr>
                <w:sz w:val="22"/>
              </w:rPr>
              <w:t>.</w:t>
            </w:r>
            <w:r w:rsidR="002D24DD">
              <w:rPr>
                <w:sz w:val="22"/>
              </w:rPr>
              <w:t>20</w:t>
            </w:r>
            <w:r w:rsidR="00F3237A">
              <w:rPr>
                <w:sz w:val="22"/>
              </w:rPr>
              <w:t>2</w:t>
            </w:r>
            <w:r w:rsidR="00AD2FDF">
              <w:rPr>
                <w:sz w:val="22"/>
              </w:rPr>
              <w:t>6</w:t>
            </w:r>
          </w:p>
        </w:tc>
      </w:tr>
      <w:tr w:rsidR="002D24DD" w14:paraId="387FA7A4" w14:textId="77777777" w:rsidTr="002D24DD">
        <w:trPr>
          <w:cantSplit/>
          <w:trHeight w:hRule="exact" w:val="24"/>
        </w:trPr>
        <w:tc>
          <w:tcPr>
            <w:tcW w:w="22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3C487C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B5B59C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04DF1C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F03346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EBF93F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C5A041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A1CA8F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E4ADFB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EF374D0" w14:textId="77777777" w:rsidR="002D24DD" w:rsidRDefault="002D24DD">
            <w:pPr>
              <w:jc w:val="center"/>
              <w:rPr>
                <w:sz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D52881" w14:textId="77777777" w:rsidR="002D24DD" w:rsidRDefault="002D24DD">
            <w:pPr>
              <w:jc w:val="center"/>
              <w:rPr>
                <w:sz w:val="22"/>
              </w:rPr>
            </w:pPr>
          </w:p>
        </w:tc>
      </w:tr>
    </w:tbl>
    <w:p w14:paraId="144F230F" w14:textId="77777777" w:rsidR="002D24DD" w:rsidRDefault="002D24DD" w:rsidP="002D24DD">
      <w:pPr>
        <w:jc w:val="left"/>
      </w:pPr>
    </w:p>
    <w:p w14:paraId="3B00C02E" w14:textId="3B30F87C" w:rsidR="002D24DD" w:rsidRDefault="002D24DD" w:rsidP="002D24DD">
      <w:pPr>
        <w:pStyle w:val="berschrift1"/>
      </w:pPr>
      <w:r>
        <w:t>RECHNUNG 20</w:t>
      </w:r>
      <w:r w:rsidR="00F3237A">
        <w:t>2</w:t>
      </w:r>
      <w:r w:rsidR="00AD2FDF">
        <w:t>6</w:t>
      </w:r>
      <w:r>
        <w:t>-</w:t>
      </w:r>
      <w:r w:rsidR="007B17F2">
        <w:t>0</w:t>
      </w:r>
      <w:r w:rsidR="00DB2204">
        <w:t>2</w:t>
      </w:r>
      <w:r w:rsidR="003A15DF">
        <w:t>-</w:t>
      </w:r>
      <w:r w:rsidR="00DB2204">
        <w:t>104</w:t>
      </w:r>
    </w:p>
    <w:p w14:paraId="26D9745D" w14:textId="77777777" w:rsidR="002D24DD" w:rsidRPr="00473912" w:rsidRDefault="002D24DD" w:rsidP="002D24DD">
      <w:pPr>
        <w:jc w:val="left"/>
        <w:rPr>
          <w:sz w:val="22"/>
          <w:szCs w:val="22"/>
        </w:rPr>
      </w:pPr>
    </w:p>
    <w:p w14:paraId="7F51CA7B" w14:textId="77777777" w:rsidR="002D24DD" w:rsidRPr="00473912" w:rsidRDefault="002D24DD" w:rsidP="002D24DD">
      <w:pPr>
        <w:jc w:val="left"/>
        <w:rPr>
          <w:sz w:val="22"/>
          <w:szCs w:val="22"/>
        </w:rPr>
      </w:pPr>
      <w:r w:rsidRPr="00473912">
        <w:rPr>
          <w:sz w:val="22"/>
          <w:szCs w:val="22"/>
        </w:rPr>
        <w:t>Wie mit Ihnen vereinbart berechne ich für das Arbeiten an Ihrem Computer</w:t>
      </w:r>
      <w:r w:rsidRPr="00473912">
        <w:rPr>
          <w:sz w:val="22"/>
          <w:szCs w:val="22"/>
        </w:rPr>
        <w:br/>
      </w:r>
    </w:p>
    <w:p w14:paraId="7FD1C172" w14:textId="401501E8" w:rsidR="002D24DD" w:rsidRPr="00473912" w:rsidRDefault="002D24DD" w:rsidP="002D24DD">
      <w:pPr>
        <w:jc w:val="left"/>
        <w:rPr>
          <w:sz w:val="22"/>
          <w:szCs w:val="22"/>
        </w:rPr>
      </w:pPr>
      <w:r w:rsidRPr="00473912">
        <w:rPr>
          <w:sz w:val="22"/>
          <w:szCs w:val="22"/>
        </w:rPr>
        <w:t xml:space="preserve">Problemstellung/Auftrag: </w:t>
      </w:r>
      <w:r w:rsidR="00DB2204">
        <w:rPr>
          <w:sz w:val="22"/>
          <w:szCs w:val="22"/>
        </w:rPr>
        <w:t>Kauf Lenovo Laptop, sicher einrichten</w:t>
      </w:r>
    </w:p>
    <w:bookmarkStart w:id="0" w:name="_MON_1656278978"/>
    <w:bookmarkEnd w:id="0"/>
    <w:p w14:paraId="247FD093" w14:textId="092BDC41" w:rsidR="0015235D" w:rsidRDefault="00DB2204">
      <w:r>
        <w:object w:dxaOrig="10786" w:dyaOrig="6034" w14:anchorId="7B55BF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456pt;height:254.4pt" o:ole="">
            <v:imagedata r:id="rId6" o:title=""/>
          </v:shape>
          <o:OLEObject Type="Embed" ProgID="Excel.Sheet.12" ShapeID="_x0000_i1059" DrawAspect="Content" ObjectID="_1833797234" r:id="rId7"/>
        </w:object>
      </w:r>
    </w:p>
    <w:p w14:paraId="56716806" w14:textId="77777777" w:rsidR="00473912" w:rsidRDefault="00473912" w:rsidP="00473912">
      <w:pPr>
        <w:jc w:val="left"/>
        <w:rPr>
          <w:sz w:val="22"/>
          <w:szCs w:val="22"/>
        </w:rPr>
      </w:pPr>
    </w:p>
    <w:p w14:paraId="26132AF2" w14:textId="77777777" w:rsidR="00F31543" w:rsidRDefault="00AE206D" w:rsidP="00473912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Diese Rechnung wurde versendet an die folgende </w:t>
      </w:r>
      <w:proofErr w:type="gramStart"/>
      <w:r>
        <w:rPr>
          <w:sz w:val="22"/>
          <w:szCs w:val="22"/>
        </w:rPr>
        <w:t>Email</w:t>
      </w:r>
      <w:proofErr w:type="gramEnd"/>
      <w:r>
        <w:rPr>
          <w:sz w:val="22"/>
          <w:szCs w:val="22"/>
        </w:rPr>
        <w:t>-Adresse:</w:t>
      </w:r>
    </w:p>
    <w:p w14:paraId="57B0991A" w14:textId="624C5985" w:rsidR="00AE206D" w:rsidRPr="00AD2FDF" w:rsidRDefault="00F31543" w:rsidP="00473912">
      <w:pPr>
        <w:jc w:val="left"/>
        <w:rPr>
          <w:sz w:val="22"/>
          <w:szCs w:val="22"/>
          <w:lang w:val="en-US"/>
        </w:rPr>
      </w:pPr>
      <w:r w:rsidRPr="00AD2FDF">
        <w:rPr>
          <w:sz w:val="22"/>
          <w:szCs w:val="22"/>
          <w:lang w:val="en-US"/>
        </w:rPr>
        <w:t xml:space="preserve">Evelyn Merk </w:t>
      </w:r>
      <w:hyperlink r:id="rId8" w:history="1">
        <w:r w:rsidRPr="00AD2FDF">
          <w:rPr>
            <w:rStyle w:val="Hyperlink"/>
            <w:sz w:val="22"/>
            <w:szCs w:val="22"/>
            <w:lang w:val="en-US"/>
          </w:rPr>
          <w:t>evelyn.merk@t-online.de</w:t>
        </w:r>
      </w:hyperlink>
      <w:r w:rsidRPr="00AD2FDF">
        <w:rPr>
          <w:sz w:val="22"/>
          <w:szCs w:val="22"/>
          <w:lang w:val="en-US"/>
        </w:rPr>
        <w:t xml:space="preserve"> </w:t>
      </w:r>
    </w:p>
    <w:p w14:paraId="4F4C58DF" w14:textId="77777777" w:rsidR="0015235D" w:rsidRPr="00473912" w:rsidRDefault="0015235D" w:rsidP="0015235D">
      <w:pPr>
        <w:tabs>
          <w:tab w:val="left" w:pos="5670"/>
        </w:tabs>
        <w:jc w:val="left"/>
        <w:rPr>
          <w:b/>
          <w:sz w:val="22"/>
          <w:szCs w:val="22"/>
        </w:rPr>
      </w:pPr>
      <w:r w:rsidRPr="00473912">
        <w:rPr>
          <w:sz w:val="22"/>
          <w:szCs w:val="22"/>
        </w:rPr>
        <w:t xml:space="preserve">Den Betrag bitte </w:t>
      </w:r>
      <w:r w:rsidRPr="00473912">
        <w:rPr>
          <w:b/>
          <w:sz w:val="22"/>
          <w:szCs w:val="22"/>
          <w:u w:val="single"/>
        </w:rPr>
        <w:t>sofort nach Erhalt überweisen</w:t>
      </w:r>
    </w:p>
    <w:p w14:paraId="208D2DEA" w14:textId="77777777" w:rsidR="0015235D" w:rsidRPr="00473912" w:rsidRDefault="0015235D" w:rsidP="0015235D">
      <w:pPr>
        <w:jc w:val="left"/>
        <w:rPr>
          <w:sz w:val="22"/>
          <w:szCs w:val="22"/>
        </w:rPr>
      </w:pPr>
      <w:r w:rsidRPr="00473912">
        <w:rPr>
          <w:sz w:val="22"/>
          <w:szCs w:val="22"/>
        </w:rPr>
        <w:t xml:space="preserve">Mit freundlichen Grüßen </w:t>
      </w:r>
    </w:p>
    <w:p w14:paraId="6327244D" w14:textId="77777777" w:rsidR="0052586D" w:rsidRDefault="0052586D" w:rsidP="0015235D">
      <w:pPr>
        <w:jc w:val="left"/>
        <w:rPr>
          <w:sz w:val="22"/>
          <w:szCs w:val="22"/>
        </w:rPr>
      </w:pPr>
    </w:p>
    <w:p w14:paraId="6FA883F3" w14:textId="4BFB2424" w:rsidR="00DB2204" w:rsidRDefault="0015235D" w:rsidP="0015235D">
      <w:pPr>
        <w:jc w:val="left"/>
        <w:rPr>
          <w:sz w:val="22"/>
          <w:szCs w:val="22"/>
        </w:rPr>
      </w:pPr>
      <w:r w:rsidRPr="00473912">
        <w:rPr>
          <w:sz w:val="22"/>
          <w:szCs w:val="22"/>
        </w:rPr>
        <w:t>Vielen Dank für den Auftrag.</w:t>
      </w:r>
    </w:p>
    <w:p w14:paraId="76CCB8D5" w14:textId="77777777" w:rsidR="00E02D96" w:rsidRDefault="00E02D96">
      <w:pPr>
        <w:spacing w:after="160" w:line="259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4ED05DB" w14:textId="03F20594" w:rsidR="00DB2204" w:rsidRPr="00473912" w:rsidRDefault="00DB2204" w:rsidP="00DB2204">
      <w:pPr>
        <w:pStyle w:val="Kopfzeile"/>
        <w:rPr>
          <w:sz w:val="22"/>
          <w:szCs w:val="22"/>
        </w:rPr>
      </w:pPr>
      <w:r w:rsidRPr="00473912">
        <w:rPr>
          <w:sz w:val="22"/>
          <w:szCs w:val="22"/>
        </w:rPr>
        <w:lastRenderedPageBreak/>
        <w:t xml:space="preserve">Seite </w:t>
      </w:r>
      <w:r w:rsidRPr="00473912">
        <w:rPr>
          <w:sz w:val="22"/>
          <w:szCs w:val="22"/>
        </w:rPr>
        <w:fldChar w:fldCharType="begin"/>
      </w:r>
      <w:r w:rsidRPr="00473912">
        <w:rPr>
          <w:sz w:val="22"/>
          <w:szCs w:val="22"/>
        </w:rPr>
        <w:instrText xml:space="preserve"> PAGE </w:instrText>
      </w:r>
      <w:r w:rsidRPr="00473912">
        <w:rPr>
          <w:sz w:val="22"/>
          <w:szCs w:val="22"/>
        </w:rPr>
        <w:fldChar w:fldCharType="separate"/>
      </w:r>
      <w:r w:rsidRPr="00473912">
        <w:rPr>
          <w:noProof/>
          <w:sz w:val="22"/>
          <w:szCs w:val="22"/>
        </w:rPr>
        <w:t>2</w:t>
      </w:r>
      <w:r w:rsidRPr="00473912">
        <w:rPr>
          <w:noProof/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</w:p>
    <w:p w14:paraId="6406573B" w14:textId="77777777" w:rsidR="00DB2204" w:rsidRDefault="00DB2204" w:rsidP="00DB2204">
      <w:pPr>
        <w:tabs>
          <w:tab w:val="left" w:pos="5670"/>
        </w:tabs>
        <w:jc w:val="left"/>
        <w:rPr>
          <w:sz w:val="22"/>
          <w:szCs w:val="22"/>
        </w:rPr>
      </w:pPr>
    </w:p>
    <w:p w14:paraId="624D66DF" w14:textId="77777777" w:rsidR="00DB2204" w:rsidRDefault="00DB2204" w:rsidP="00DB2204">
      <w:pPr>
        <w:tabs>
          <w:tab w:val="left" w:pos="5670"/>
        </w:tabs>
        <w:jc w:val="left"/>
        <w:rPr>
          <w:sz w:val="22"/>
          <w:szCs w:val="22"/>
        </w:rPr>
      </w:pPr>
      <w:r>
        <w:rPr>
          <w:sz w:val="22"/>
          <w:szCs w:val="22"/>
        </w:rPr>
        <w:t>Verkauft wurde dieser Laptop:</w:t>
      </w:r>
    </w:p>
    <w:p w14:paraId="4E705D31" w14:textId="77777777" w:rsidR="00DB2204" w:rsidRDefault="00DB2204" w:rsidP="00DB2204">
      <w:pPr>
        <w:tabs>
          <w:tab w:val="left" w:pos="5670"/>
        </w:tabs>
        <w:jc w:val="left"/>
        <w:rPr>
          <w:sz w:val="22"/>
          <w:szCs w:val="22"/>
        </w:rPr>
      </w:pPr>
    </w:p>
    <w:p w14:paraId="47B3F505" w14:textId="6B720042" w:rsidR="00DB2204" w:rsidRDefault="00DB2204" w:rsidP="00DB2204">
      <w:pPr>
        <w:tabs>
          <w:tab w:val="left" w:pos="5670"/>
        </w:tabs>
        <w:jc w:val="left"/>
        <w:rPr>
          <w:noProof/>
        </w:rPr>
      </w:pPr>
      <w:r>
        <w:rPr>
          <w:noProof/>
        </w:rPr>
        <w:drawing>
          <wp:inline distT="0" distB="0" distL="0" distR="0" wp14:anchorId="0F80DCFD" wp14:editId="429520EB">
            <wp:extent cx="2747097" cy="2164080"/>
            <wp:effectExtent l="0" t="0" r="0" b="7620"/>
            <wp:docPr id="68616147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6147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9032" cy="2165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D4EEB" w14:textId="77777777" w:rsidR="00DB2204" w:rsidRDefault="00DB2204" w:rsidP="00DB2204">
      <w:pPr>
        <w:tabs>
          <w:tab w:val="left" w:pos="5670"/>
        </w:tabs>
        <w:jc w:val="left"/>
        <w:rPr>
          <w:noProof/>
        </w:rPr>
      </w:pPr>
    </w:p>
    <w:p w14:paraId="62A00F81" w14:textId="3C585DD5" w:rsidR="00DB2204" w:rsidRDefault="00DB2204" w:rsidP="00DB2204">
      <w:pPr>
        <w:tabs>
          <w:tab w:val="left" w:pos="5670"/>
        </w:tabs>
        <w:jc w:val="left"/>
        <w:rPr>
          <w:noProof/>
          <w:lang w:val="en-US"/>
        </w:rPr>
      </w:pPr>
      <w:r w:rsidRPr="00DB2204">
        <w:rPr>
          <w:noProof/>
          <w:lang w:val="en-US"/>
        </w:rPr>
        <w:t>Lenovo i5 17,3 Zoll IPS FullHD Notebook - Intel Core i5 13420H, 8 Kerne, 4.60 GHz, 24 GB DDR4, 1000 GB SSD, Intel UHD, HDMI, Webcam, BT, USB-C/3.0, WLAN, Windows 11 Prof,</w:t>
      </w:r>
    </w:p>
    <w:p w14:paraId="1EBDE1BF" w14:textId="77777777" w:rsidR="00DB2204" w:rsidRPr="00DB2204" w:rsidRDefault="00DB2204" w:rsidP="00DB2204">
      <w:pPr>
        <w:tabs>
          <w:tab w:val="left" w:pos="5670"/>
        </w:tabs>
        <w:jc w:val="left"/>
        <w:rPr>
          <w:sz w:val="22"/>
          <w:szCs w:val="22"/>
          <w:lang w:val="en-US"/>
        </w:rPr>
      </w:pPr>
    </w:p>
    <w:p w14:paraId="5DCBA0F3" w14:textId="77777777" w:rsidR="00DB2204" w:rsidRPr="00473912" w:rsidRDefault="00DB2204" w:rsidP="00DB2204">
      <w:pPr>
        <w:jc w:val="left"/>
        <w:rPr>
          <w:b/>
          <w:sz w:val="22"/>
          <w:szCs w:val="22"/>
        </w:rPr>
      </w:pPr>
      <w:r w:rsidRPr="00473912">
        <w:rPr>
          <w:b/>
          <w:sz w:val="22"/>
          <w:szCs w:val="22"/>
        </w:rPr>
        <w:t>Protokoll der durchgeführten Arbeiten:</w:t>
      </w:r>
    </w:p>
    <w:p w14:paraId="67EA65D6" w14:textId="05A0942B" w:rsidR="00DB2204" w:rsidRPr="00473912" w:rsidRDefault="00DB2204" w:rsidP="00DB2204">
      <w:pPr>
        <w:pStyle w:val="Kopfzeile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Vor Ort, Di. </w:t>
      </w:r>
      <w:r>
        <w:rPr>
          <w:sz w:val="22"/>
          <w:szCs w:val="22"/>
        </w:rPr>
        <w:t>03.02</w:t>
      </w:r>
      <w:r w:rsidRPr="00473912">
        <w:rPr>
          <w:sz w:val="22"/>
          <w:szCs w:val="22"/>
        </w:rPr>
        <w:t>.20</w:t>
      </w:r>
      <w:r>
        <w:rPr>
          <w:sz w:val="22"/>
          <w:szCs w:val="22"/>
        </w:rPr>
        <w:t>26</w:t>
      </w:r>
      <w:r w:rsidRPr="00473912">
        <w:rPr>
          <w:sz w:val="22"/>
          <w:szCs w:val="22"/>
        </w:rPr>
        <w:t xml:space="preserve"> von </w:t>
      </w:r>
      <w:r>
        <w:rPr>
          <w:sz w:val="22"/>
          <w:szCs w:val="22"/>
        </w:rPr>
        <w:t>15</w:t>
      </w:r>
      <w:r>
        <w:rPr>
          <w:sz w:val="22"/>
          <w:szCs w:val="22"/>
        </w:rPr>
        <w:t>:</w:t>
      </w:r>
      <w:r>
        <w:rPr>
          <w:sz w:val="22"/>
          <w:szCs w:val="22"/>
        </w:rPr>
        <w:t>30</w:t>
      </w:r>
      <w:r w:rsidRPr="00473912">
        <w:rPr>
          <w:sz w:val="22"/>
          <w:szCs w:val="22"/>
        </w:rPr>
        <w:t xml:space="preserve"> bis </w:t>
      </w:r>
      <w:r>
        <w:rPr>
          <w:sz w:val="22"/>
          <w:szCs w:val="22"/>
        </w:rPr>
        <w:t>16</w:t>
      </w:r>
      <w:r>
        <w:rPr>
          <w:sz w:val="22"/>
          <w:szCs w:val="22"/>
        </w:rPr>
        <w:t>:</w:t>
      </w:r>
      <w:r>
        <w:rPr>
          <w:sz w:val="22"/>
          <w:szCs w:val="22"/>
        </w:rPr>
        <w:t>30</w:t>
      </w:r>
      <w:r w:rsidRPr="00473912">
        <w:rPr>
          <w:sz w:val="22"/>
          <w:szCs w:val="22"/>
        </w:rPr>
        <w:t xml:space="preserve"> Uhr = </w:t>
      </w:r>
      <w:r>
        <w:rPr>
          <w:sz w:val="22"/>
          <w:szCs w:val="22"/>
        </w:rPr>
        <w:t>1</w:t>
      </w:r>
      <w:r w:rsidRPr="00473912">
        <w:rPr>
          <w:sz w:val="22"/>
          <w:szCs w:val="22"/>
        </w:rPr>
        <w:t xml:space="preserve"> Std.</w:t>
      </w:r>
    </w:p>
    <w:p w14:paraId="2651C199" w14:textId="77777777" w:rsidR="00DB2204" w:rsidRDefault="00DB2204" w:rsidP="00DB2204">
      <w:pPr>
        <w:pStyle w:val="Kopfzeile"/>
        <w:jc w:val="left"/>
        <w:rPr>
          <w:sz w:val="22"/>
          <w:szCs w:val="22"/>
        </w:rPr>
      </w:pPr>
    </w:p>
    <w:p w14:paraId="297CD1EA" w14:textId="77777777" w:rsidR="00DB2204" w:rsidRPr="00473912" w:rsidRDefault="00DB2204" w:rsidP="00DB2204">
      <w:pPr>
        <w:pStyle w:val="Kopfzeile"/>
        <w:jc w:val="left"/>
        <w:rPr>
          <w:b/>
          <w:sz w:val="22"/>
          <w:szCs w:val="22"/>
        </w:rPr>
      </w:pPr>
      <w:r w:rsidRPr="00473912">
        <w:rPr>
          <w:b/>
          <w:sz w:val="22"/>
          <w:szCs w:val="22"/>
        </w:rPr>
        <w:t>In der eigenen Werkstatt, an diversen Zeiten, insgesamt = x Std</w:t>
      </w:r>
    </w:p>
    <w:p w14:paraId="402B76AD" w14:textId="77777777" w:rsidR="00DB2204" w:rsidRPr="00473912" w:rsidRDefault="00DB2204" w:rsidP="00DB2204">
      <w:pPr>
        <w:tabs>
          <w:tab w:val="center" w:pos="4536"/>
          <w:tab w:val="right" w:pos="9072"/>
        </w:tabs>
        <w:jc w:val="left"/>
        <w:rPr>
          <w:sz w:val="22"/>
          <w:szCs w:val="22"/>
        </w:rPr>
      </w:pPr>
      <w:r w:rsidRPr="00473912">
        <w:rPr>
          <w:sz w:val="22"/>
          <w:szCs w:val="22"/>
        </w:rPr>
        <w:t xml:space="preserve">Platte C: umformatiert, C: kleiner (System) und D: </w:t>
      </w:r>
      <w:proofErr w:type="spellStart"/>
      <w:r w:rsidRPr="00473912">
        <w:rPr>
          <w:sz w:val="22"/>
          <w:szCs w:val="22"/>
        </w:rPr>
        <w:t>grösser</w:t>
      </w:r>
      <w:proofErr w:type="spellEnd"/>
      <w:r w:rsidRPr="00473912">
        <w:rPr>
          <w:sz w:val="22"/>
          <w:szCs w:val="22"/>
        </w:rPr>
        <w:t xml:space="preserve"> (Daten) gemacht</w:t>
      </w:r>
    </w:p>
    <w:p w14:paraId="5E74AFA0" w14:textId="77777777" w:rsidR="00DB2204" w:rsidRPr="00473912" w:rsidRDefault="00DB2204" w:rsidP="00DB2204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Virenschutz und Firewall-Programm ESET Smart Security installiert und Planung eingerichtet</w:t>
      </w:r>
    </w:p>
    <w:p w14:paraId="3D8272BA" w14:textId="77777777" w:rsidR="00DB2204" w:rsidRPr="00473912" w:rsidRDefault="00DB2204" w:rsidP="00DB2204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Alle Windows Updates per Internet installiert, wichtige und optionale</w:t>
      </w:r>
    </w:p>
    <w:p w14:paraId="50782F19" w14:textId="77777777" w:rsidR="00DB2204" w:rsidRPr="00473912" w:rsidRDefault="00DB2204" w:rsidP="00DB2204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Aktuelle wichtige Soft</w:t>
      </w:r>
      <w:r>
        <w:rPr>
          <w:sz w:val="22"/>
          <w:szCs w:val="22"/>
        </w:rPr>
        <w:t>ware installiert: Firefox, Google Chrome, Diverse Tools</w:t>
      </w:r>
    </w:p>
    <w:p w14:paraId="2DB3B0A5" w14:textId="77777777" w:rsidR="00DB2204" w:rsidRPr="00473912" w:rsidRDefault="00DB2204" w:rsidP="00DB2204">
      <w:pPr>
        <w:pStyle w:val="Kopfzeile"/>
        <w:jc w:val="left"/>
        <w:rPr>
          <w:sz w:val="22"/>
          <w:szCs w:val="22"/>
        </w:rPr>
      </w:pPr>
      <w:proofErr w:type="spellStart"/>
      <w:r w:rsidRPr="00473912">
        <w:rPr>
          <w:sz w:val="22"/>
          <w:szCs w:val="22"/>
        </w:rPr>
        <w:t>Ninite</w:t>
      </w:r>
      <w:proofErr w:type="spellEnd"/>
      <w:r w:rsidRPr="00473912">
        <w:rPr>
          <w:sz w:val="22"/>
          <w:szCs w:val="22"/>
        </w:rPr>
        <w:t xml:space="preserve"> Software </w:t>
      </w:r>
      <w:proofErr w:type="spellStart"/>
      <w:r w:rsidRPr="00473912">
        <w:rPr>
          <w:sz w:val="22"/>
          <w:szCs w:val="22"/>
        </w:rPr>
        <w:t>Updater</w:t>
      </w:r>
      <w:proofErr w:type="spellEnd"/>
      <w:r w:rsidRPr="00473912">
        <w:rPr>
          <w:sz w:val="22"/>
          <w:szCs w:val="22"/>
        </w:rPr>
        <w:t xml:space="preserve"> installiert – Kontrolle durchgeführt</w:t>
      </w:r>
    </w:p>
    <w:p w14:paraId="618C6642" w14:textId="77777777" w:rsidR="00DB2204" w:rsidRPr="00473912" w:rsidRDefault="00DB2204" w:rsidP="00DB2204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Festplatte in Laufwerke C, D partitioniert, wg. Systemsicherungssoftware Rücksicherung notwendig</w:t>
      </w:r>
    </w:p>
    <w:p w14:paraId="623BD448" w14:textId="77777777" w:rsidR="00DB2204" w:rsidRPr="00473912" w:rsidRDefault="00DB2204" w:rsidP="00DB2204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 xml:space="preserve">Eigene Dateien auf D: verlegt, </w:t>
      </w:r>
    </w:p>
    <w:p w14:paraId="2C4BB3FC" w14:textId="77777777" w:rsidR="00DB2204" w:rsidRPr="00473912" w:rsidRDefault="00DB2204" w:rsidP="00DB2204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Weitere Dateien auf D: verlegt (</w:t>
      </w:r>
      <w:proofErr w:type="spellStart"/>
      <w:r w:rsidRPr="00473912">
        <w:rPr>
          <w:sz w:val="22"/>
          <w:szCs w:val="22"/>
        </w:rPr>
        <w:t>u.a</w:t>
      </w:r>
      <w:proofErr w:type="spellEnd"/>
      <w:r w:rsidRPr="00473912">
        <w:rPr>
          <w:sz w:val="22"/>
          <w:szCs w:val="22"/>
        </w:rPr>
        <w:t xml:space="preserve"> Outlook, Thunderbird, Kontakte, Favoriten)</w:t>
      </w:r>
    </w:p>
    <w:p w14:paraId="6F449E9D" w14:textId="77777777" w:rsidR="00DB2204" w:rsidRPr="00473912" w:rsidRDefault="00DB2204" w:rsidP="00DB2204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Empfohlene Einstellungen ausgeführt</w:t>
      </w:r>
    </w:p>
    <w:p w14:paraId="3685E598" w14:textId="2CF51497" w:rsidR="00DB2204" w:rsidRPr="00473912" w:rsidRDefault="00DB2204" w:rsidP="00DB2204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 xml:space="preserve">Abbild-Sicherungs-Programm </w:t>
      </w:r>
      <w:proofErr w:type="spellStart"/>
      <w:r w:rsidRPr="00473912">
        <w:rPr>
          <w:sz w:val="22"/>
          <w:szCs w:val="22"/>
        </w:rPr>
        <w:t>Aoemei</w:t>
      </w:r>
      <w:proofErr w:type="spellEnd"/>
      <w:r w:rsidRPr="00473912">
        <w:rPr>
          <w:sz w:val="22"/>
          <w:szCs w:val="22"/>
        </w:rPr>
        <w:t xml:space="preserve"> </w:t>
      </w:r>
      <w:proofErr w:type="spellStart"/>
      <w:r w:rsidRPr="00473912">
        <w:rPr>
          <w:sz w:val="22"/>
          <w:szCs w:val="22"/>
        </w:rPr>
        <w:t>Backupper</w:t>
      </w:r>
      <w:proofErr w:type="spellEnd"/>
      <w:r w:rsidRPr="00473912">
        <w:rPr>
          <w:sz w:val="22"/>
          <w:szCs w:val="22"/>
        </w:rPr>
        <w:t xml:space="preserve"> </w:t>
      </w:r>
      <w:r>
        <w:rPr>
          <w:sz w:val="22"/>
          <w:szCs w:val="22"/>
        </w:rPr>
        <w:t>PRO Lifetime v8.</w:t>
      </w:r>
      <w:r>
        <w:rPr>
          <w:sz w:val="22"/>
          <w:szCs w:val="22"/>
        </w:rPr>
        <w:t>1</w:t>
      </w:r>
      <w:r>
        <w:rPr>
          <w:sz w:val="22"/>
          <w:szCs w:val="22"/>
        </w:rPr>
        <w:t>.0</w:t>
      </w:r>
      <w:r w:rsidRPr="00473912">
        <w:rPr>
          <w:sz w:val="22"/>
          <w:szCs w:val="22"/>
        </w:rPr>
        <w:t xml:space="preserve"> installiert, eingerichtet und ausgeführt</w:t>
      </w:r>
    </w:p>
    <w:p w14:paraId="49C5DC19" w14:textId="6F455AAB" w:rsidR="00DB2204" w:rsidRPr="00473912" w:rsidRDefault="00DB2204" w:rsidP="00DB2204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 xml:space="preserve">Synchronisations-Sicherungs-Programm </w:t>
      </w:r>
      <w:proofErr w:type="spellStart"/>
      <w:r w:rsidRPr="00473912">
        <w:rPr>
          <w:sz w:val="22"/>
          <w:szCs w:val="22"/>
        </w:rPr>
        <w:t>Syncovery</w:t>
      </w:r>
      <w:proofErr w:type="spellEnd"/>
      <w:r w:rsidRPr="00473912">
        <w:rPr>
          <w:sz w:val="22"/>
          <w:szCs w:val="22"/>
        </w:rPr>
        <w:t xml:space="preserve"> </w:t>
      </w:r>
      <w:r>
        <w:rPr>
          <w:sz w:val="22"/>
          <w:szCs w:val="22"/>
        </w:rPr>
        <w:t>v11.</w:t>
      </w:r>
      <w:r>
        <w:rPr>
          <w:sz w:val="22"/>
          <w:szCs w:val="22"/>
        </w:rPr>
        <w:t>12</w:t>
      </w:r>
      <w:r>
        <w:rPr>
          <w:sz w:val="22"/>
          <w:szCs w:val="22"/>
        </w:rPr>
        <w:t>.</w:t>
      </w:r>
      <w:r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Pr="00473912">
        <w:rPr>
          <w:sz w:val="22"/>
          <w:szCs w:val="22"/>
        </w:rPr>
        <w:t>installiert, Profile angelegt und ausgeführt</w:t>
      </w:r>
    </w:p>
    <w:p w14:paraId="469989CB" w14:textId="77777777" w:rsidR="00DB2204" w:rsidRPr="00473912" w:rsidRDefault="00DB2204" w:rsidP="00DB2204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Software Microsoft Office 20</w:t>
      </w:r>
      <w:r>
        <w:rPr>
          <w:sz w:val="22"/>
          <w:szCs w:val="22"/>
        </w:rPr>
        <w:t>24</w:t>
      </w:r>
      <w:r w:rsidRPr="004739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Professionell Plus VL Astrong </w:t>
      </w:r>
      <w:proofErr w:type="spellStart"/>
      <w:r>
        <w:rPr>
          <w:sz w:val="22"/>
          <w:szCs w:val="22"/>
        </w:rPr>
        <w:t>Einmalkey</w:t>
      </w:r>
      <w:proofErr w:type="spellEnd"/>
      <w:r>
        <w:rPr>
          <w:sz w:val="22"/>
          <w:szCs w:val="22"/>
        </w:rPr>
        <w:t xml:space="preserve"> installiert</w:t>
      </w:r>
    </w:p>
    <w:p w14:paraId="0B47FB01" w14:textId="77777777" w:rsidR="00DB2204" w:rsidRPr="00473912" w:rsidRDefault="00DB2204" w:rsidP="00DB2204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Externe Festplatte zur Datensicherung eingerichtet</w:t>
      </w:r>
    </w:p>
    <w:p w14:paraId="63750910" w14:textId="77777777" w:rsidR="00DB2204" w:rsidRDefault="00DB2204" w:rsidP="00DB2204">
      <w:pPr>
        <w:pStyle w:val="Kopfzeile"/>
        <w:jc w:val="left"/>
        <w:rPr>
          <w:sz w:val="22"/>
          <w:szCs w:val="22"/>
        </w:rPr>
      </w:pPr>
    </w:p>
    <w:p w14:paraId="1BE99164" w14:textId="77777777" w:rsidR="00DB2204" w:rsidRPr="00473912" w:rsidRDefault="00DB2204" w:rsidP="00DB2204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Vor Ort:</w:t>
      </w:r>
    </w:p>
    <w:p w14:paraId="6A7B765A" w14:textId="77777777" w:rsidR="00DB2204" w:rsidRPr="00473912" w:rsidRDefault="00DB2204" w:rsidP="00DB2204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Computer geliefert und angeschlossen</w:t>
      </w:r>
    </w:p>
    <w:p w14:paraId="2BB18D55" w14:textId="77777777" w:rsidR="00DB2204" w:rsidRPr="00473912" w:rsidRDefault="00DB2204" w:rsidP="00DB2204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Weitere Software installiert</w:t>
      </w:r>
    </w:p>
    <w:p w14:paraId="5587D0C4" w14:textId="77777777" w:rsidR="00DB2204" w:rsidRPr="00473912" w:rsidRDefault="00DB2204" w:rsidP="00DB2204">
      <w:pPr>
        <w:pStyle w:val="Kopfzeile"/>
        <w:jc w:val="left"/>
        <w:rPr>
          <w:sz w:val="22"/>
          <w:szCs w:val="22"/>
        </w:rPr>
      </w:pPr>
      <w:r w:rsidRPr="00473912">
        <w:rPr>
          <w:sz w:val="22"/>
          <w:szCs w:val="22"/>
        </w:rPr>
        <w:t>Drucker installiert, im Netzwerk freigegeben</w:t>
      </w:r>
    </w:p>
    <w:p w14:paraId="5660D5B4" w14:textId="77777777" w:rsidR="00DB2204" w:rsidRDefault="00DB2204" w:rsidP="00DB2204">
      <w:pPr>
        <w:pStyle w:val="Kopfzeile"/>
        <w:jc w:val="left"/>
        <w:rPr>
          <w:sz w:val="22"/>
          <w:szCs w:val="22"/>
        </w:rPr>
      </w:pPr>
    </w:p>
    <w:p w14:paraId="5BF346CF" w14:textId="77777777" w:rsidR="00DB2204" w:rsidRDefault="00DB2204" w:rsidP="00DB2204">
      <w:pPr>
        <w:pStyle w:val="Kopfzeile"/>
        <w:jc w:val="left"/>
        <w:rPr>
          <w:sz w:val="22"/>
          <w:szCs w:val="22"/>
        </w:rPr>
      </w:pPr>
    </w:p>
    <w:sectPr w:rsidR="00DB2204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98F1" w14:textId="77777777" w:rsidR="00EB2AD4" w:rsidRDefault="00EB2AD4" w:rsidP="002D24DD">
      <w:r>
        <w:separator/>
      </w:r>
    </w:p>
  </w:endnote>
  <w:endnote w:type="continuationSeparator" w:id="0">
    <w:p w14:paraId="3FC4A4D3" w14:textId="77777777" w:rsidR="00EB2AD4" w:rsidRDefault="00EB2AD4" w:rsidP="002D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2721" w14:textId="77777777" w:rsidR="00C6191D" w:rsidRDefault="00C6191D" w:rsidP="00C6191D">
    <w:pPr>
      <w:pStyle w:val="Fuzeile"/>
      <w:jc w:val="center"/>
    </w:pPr>
    <w:r>
      <w:t xml:space="preserve">Bankverbindung: </w:t>
    </w:r>
    <w:r>
      <w:br/>
      <w:t>Postbank Stuttgart, IBAN: DE69 6001 0070 0124 0227 08 - BIC: PBNK DE FF</w:t>
    </w:r>
    <w:r>
      <w:br/>
    </w:r>
    <w:r>
      <w:rPr>
        <w:sz w:val="16"/>
        <w:szCs w:val="16"/>
      </w:rPr>
      <w:t>(BLZ 600 100 70, Kontonummer 124 022 708)</w:t>
    </w:r>
  </w:p>
  <w:p w14:paraId="5525F0D5" w14:textId="77777777" w:rsidR="00C6191D" w:rsidRDefault="00C6191D" w:rsidP="00C6191D">
    <w:pPr>
      <w:pStyle w:val="Fuzeile"/>
      <w:jc w:val="center"/>
      <w:rPr>
        <w:sz w:val="16"/>
      </w:rPr>
    </w:pPr>
    <w:r>
      <w:rPr>
        <w:sz w:val="16"/>
      </w:rPr>
      <w:t>Steuernummer 78474/08814. USt-</w:t>
    </w:r>
    <w:proofErr w:type="spellStart"/>
    <w:r>
      <w:rPr>
        <w:sz w:val="16"/>
      </w:rPr>
      <w:t>IDNr</w:t>
    </w:r>
    <w:proofErr w:type="spellEnd"/>
    <w:r>
      <w:rPr>
        <w:sz w:val="16"/>
      </w:rPr>
      <w:t>: DE 146490606. Der Tag der Lieferung/Dienstleistung ist das Rechnungsdatum.</w:t>
    </w:r>
  </w:p>
  <w:p w14:paraId="2B94FF09" w14:textId="6389D616" w:rsidR="00C6191D" w:rsidRPr="00C6191D" w:rsidRDefault="00C6191D" w:rsidP="00C6191D">
    <w:pPr>
      <w:pStyle w:val="Fuzeile"/>
      <w:jc w:val="center"/>
      <w:rPr>
        <w:sz w:val="16"/>
      </w:rPr>
    </w:pPr>
    <w:r>
      <w:rPr>
        <w:sz w:val="16"/>
      </w:rPr>
      <w:t xml:space="preserve">gedruckt am </w:t>
    </w:r>
    <w:r>
      <w:rPr>
        <w:sz w:val="16"/>
      </w:rPr>
      <w:fldChar w:fldCharType="begin"/>
    </w:r>
    <w:r>
      <w:rPr>
        <w:sz w:val="16"/>
      </w:rPr>
      <w:instrText xml:space="preserve"> PRINTDATE  \@ "dd.MM.yyyy HH:mm"  \* MERGEFORMAT </w:instrText>
    </w:r>
    <w:r>
      <w:rPr>
        <w:sz w:val="16"/>
      </w:rPr>
      <w:fldChar w:fldCharType="separate"/>
    </w:r>
    <w:r w:rsidR="00E44568">
      <w:rPr>
        <w:noProof/>
        <w:sz w:val="16"/>
      </w:rPr>
      <w:t>27.02.2023 21:13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1A65" w14:textId="77777777" w:rsidR="00EB2AD4" w:rsidRDefault="00EB2AD4" w:rsidP="002D24DD">
      <w:r>
        <w:separator/>
      </w:r>
    </w:p>
  </w:footnote>
  <w:footnote w:type="continuationSeparator" w:id="0">
    <w:p w14:paraId="721204C0" w14:textId="77777777" w:rsidR="00EB2AD4" w:rsidRDefault="00EB2AD4" w:rsidP="002D2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A6934" w14:textId="77777777" w:rsidR="002D24DD" w:rsidRDefault="002D24DD" w:rsidP="002D24DD">
    <w:pPr>
      <w:pBdr>
        <w:top w:val="single" w:sz="6" w:space="3" w:color="auto"/>
        <w:bottom w:val="single" w:sz="6" w:space="3" w:color="auto"/>
      </w:pBdr>
      <w:tabs>
        <w:tab w:val="left" w:pos="993"/>
      </w:tabs>
      <w:jc w:val="left"/>
      <w:rPr>
        <w:spacing w:val="5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7CDED041" wp14:editId="0AE83EC2">
          <wp:simplePos x="0" y="0"/>
          <wp:positionH relativeFrom="column">
            <wp:posOffset>-5715</wp:posOffset>
          </wp:positionH>
          <wp:positionV relativeFrom="paragraph">
            <wp:posOffset>-9525</wp:posOffset>
          </wp:positionV>
          <wp:extent cx="657225" cy="683260"/>
          <wp:effectExtent l="0" t="0" r="9525" b="254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mallCaps/>
        <w:spacing w:val="60"/>
        <w:sz w:val="48"/>
      </w:rPr>
      <w:tab/>
    </w:r>
    <w:r w:rsidRPr="00516B6F">
      <w:rPr>
        <w:b/>
        <w:smallCaps/>
        <w:spacing w:val="60"/>
        <w:szCs w:val="24"/>
      </w:rPr>
      <w:t>D</w:t>
    </w:r>
    <w:r w:rsidRPr="00516B6F">
      <w:rPr>
        <w:smallCaps/>
        <w:spacing w:val="60"/>
        <w:szCs w:val="24"/>
      </w:rPr>
      <w:t xml:space="preserve">ietmar </w:t>
    </w:r>
    <w:r w:rsidRPr="00516B6F">
      <w:rPr>
        <w:b/>
        <w:smallCaps/>
        <w:spacing w:val="60"/>
        <w:szCs w:val="24"/>
      </w:rPr>
      <w:t>W</w:t>
    </w:r>
    <w:r w:rsidRPr="00516B6F">
      <w:rPr>
        <w:smallCaps/>
        <w:spacing w:val="60"/>
        <w:szCs w:val="24"/>
      </w:rPr>
      <w:t xml:space="preserve">alker - </w:t>
    </w:r>
    <w:r w:rsidRPr="00516B6F">
      <w:rPr>
        <w:b/>
        <w:smallCaps/>
        <w:spacing w:val="60"/>
        <w:szCs w:val="24"/>
      </w:rPr>
      <w:t>P</w:t>
    </w:r>
    <w:r w:rsidRPr="00516B6F">
      <w:rPr>
        <w:smallCaps/>
        <w:spacing w:val="60"/>
        <w:szCs w:val="24"/>
      </w:rPr>
      <w:t>C-</w:t>
    </w:r>
    <w:r w:rsidRPr="00516B6F">
      <w:rPr>
        <w:b/>
        <w:smallCaps/>
        <w:spacing w:val="60"/>
        <w:szCs w:val="24"/>
      </w:rPr>
      <w:t>B</w:t>
    </w:r>
    <w:r w:rsidRPr="00516B6F">
      <w:rPr>
        <w:smallCaps/>
        <w:spacing w:val="60"/>
        <w:szCs w:val="24"/>
      </w:rPr>
      <w:t>litzhelfer-</w:t>
    </w:r>
    <w:r w:rsidRPr="00516B6F">
      <w:rPr>
        <w:b/>
        <w:smallCaps/>
        <w:spacing w:val="60"/>
        <w:szCs w:val="24"/>
      </w:rPr>
      <w:t>N</w:t>
    </w:r>
    <w:r w:rsidRPr="00516B6F">
      <w:rPr>
        <w:smallCaps/>
        <w:spacing w:val="60"/>
        <w:szCs w:val="24"/>
      </w:rPr>
      <w:t>otdienst</w:t>
    </w:r>
    <w:r>
      <w:rPr>
        <w:smallCaps/>
        <w:spacing w:val="60"/>
        <w:sz w:val="28"/>
      </w:rPr>
      <w:br/>
    </w:r>
    <w:r>
      <w:rPr>
        <w:b/>
        <w:spacing w:val="5"/>
        <w:sz w:val="28"/>
      </w:rPr>
      <w:tab/>
      <w:t>N</w:t>
    </w:r>
    <w:r>
      <w:rPr>
        <w:spacing w:val="5"/>
      </w:rPr>
      <w:t xml:space="preserve">ationalgasse 14 </w:t>
    </w:r>
    <w:r>
      <w:rPr>
        <w:spacing w:val="5"/>
        <w:sz w:val="28"/>
      </w:rPr>
      <w:fldChar w:fldCharType="begin"/>
    </w:r>
    <w:r>
      <w:rPr>
        <w:spacing w:val="5"/>
        <w:sz w:val="28"/>
      </w:rPr>
      <w:instrText>SYMBOL 183 \f "Symbol"</w:instrText>
    </w:r>
    <w:r>
      <w:rPr>
        <w:spacing w:val="5"/>
        <w:sz w:val="28"/>
      </w:rPr>
      <w:fldChar w:fldCharType="end"/>
    </w:r>
    <w:r>
      <w:rPr>
        <w:spacing w:val="5"/>
      </w:rPr>
      <w:t xml:space="preserve"> </w:t>
    </w:r>
    <w:r>
      <w:rPr>
        <w:b/>
        <w:spacing w:val="5"/>
        <w:sz w:val="28"/>
      </w:rPr>
      <w:t>7</w:t>
    </w:r>
    <w:r>
      <w:rPr>
        <w:spacing w:val="5"/>
        <w:sz w:val="28"/>
      </w:rPr>
      <w:t>2124</w:t>
    </w:r>
    <w:r>
      <w:rPr>
        <w:b/>
        <w:spacing w:val="5"/>
        <w:sz w:val="28"/>
      </w:rPr>
      <w:t xml:space="preserve"> P</w:t>
    </w:r>
    <w:r>
      <w:rPr>
        <w:spacing w:val="5"/>
      </w:rPr>
      <w:t xml:space="preserve">liezhausen </w:t>
    </w:r>
  </w:p>
  <w:p w14:paraId="6772D69D" w14:textId="77777777" w:rsidR="002D24DD" w:rsidRDefault="002D24DD" w:rsidP="002D24DD">
    <w:pPr>
      <w:pBdr>
        <w:top w:val="single" w:sz="6" w:space="3" w:color="auto"/>
        <w:bottom w:val="single" w:sz="6" w:space="3" w:color="auto"/>
      </w:pBdr>
      <w:tabs>
        <w:tab w:val="left" w:pos="993"/>
      </w:tabs>
      <w:jc w:val="left"/>
      <w:rPr>
        <w:spacing w:val="5"/>
        <w:lang w:val="en-GB"/>
      </w:rPr>
    </w:pPr>
    <w:r>
      <w:rPr>
        <w:spacing w:val="5"/>
      </w:rPr>
      <w:tab/>
    </w:r>
    <w:r>
      <w:rPr>
        <w:b/>
        <w:spacing w:val="5"/>
        <w:sz w:val="28"/>
        <w:lang w:val="en-GB"/>
      </w:rPr>
      <w:t>T</w:t>
    </w:r>
    <w:r>
      <w:rPr>
        <w:spacing w:val="5"/>
        <w:lang w:val="en-GB"/>
      </w:rPr>
      <w:t xml:space="preserve">el. </w:t>
    </w:r>
    <w:r>
      <w:rPr>
        <w:spacing w:val="5"/>
      </w:rPr>
      <w:sym w:font="Symbol" w:char="F0C6"/>
    </w:r>
    <w:r>
      <w:rPr>
        <w:spacing w:val="5"/>
        <w:lang w:val="en-GB"/>
      </w:rPr>
      <w:t xml:space="preserve"> 07127 / 890 729 </w:t>
    </w:r>
    <w:r>
      <w:rPr>
        <w:spacing w:val="5"/>
        <w:sz w:val="28"/>
      </w:rPr>
      <w:fldChar w:fldCharType="begin"/>
    </w:r>
    <w:r>
      <w:rPr>
        <w:spacing w:val="5"/>
        <w:sz w:val="28"/>
        <w:lang w:val="en-GB"/>
      </w:rPr>
      <w:instrText>SYMBOL 183 \f "Symbol"</w:instrText>
    </w:r>
    <w:r>
      <w:rPr>
        <w:spacing w:val="5"/>
        <w:sz w:val="28"/>
      </w:rPr>
      <w:fldChar w:fldCharType="end"/>
    </w:r>
    <w:r>
      <w:rPr>
        <w:spacing w:val="5"/>
        <w:lang w:val="en-GB"/>
      </w:rPr>
      <w:t xml:space="preserve"> </w:t>
    </w:r>
    <w:r>
      <w:rPr>
        <w:b/>
        <w:spacing w:val="5"/>
        <w:sz w:val="28"/>
        <w:lang w:val="en-GB"/>
      </w:rPr>
      <w:t>F</w:t>
    </w:r>
    <w:r>
      <w:rPr>
        <w:spacing w:val="5"/>
        <w:lang w:val="en-GB"/>
      </w:rPr>
      <w:t xml:space="preserve">ax 89118 </w:t>
    </w:r>
    <w:r>
      <w:rPr>
        <w:spacing w:val="5"/>
        <w:sz w:val="28"/>
      </w:rPr>
      <w:fldChar w:fldCharType="begin"/>
    </w:r>
    <w:r>
      <w:rPr>
        <w:spacing w:val="5"/>
        <w:sz w:val="28"/>
        <w:lang w:val="en-GB"/>
      </w:rPr>
      <w:instrText>SYMBOL 183 \f "Symbol"</w:instrText>
    </w:r>
    <w:r>
      <w:rPr>
        <w:spacing w:val="5"/>
        <w:sz w:val="28"/>
      </w:rPr>
      <w:fldChar w:fldCharType="end"/>
    </w:r>
    <w:r>
      <w:rPr>
        <w:spacing w:val="5"/>
        <w:lang w:val="en-GB"/>
      </w:rPr>
      <w:t xml:space="preserve"> </w:t>
    </w:r>
    <w:r>
      <w:rPr>
        <w:b/>
        <w:spacing w:val="5"/>
        <w:sz w:val="28"/>
        <w:lang w:val="en-GB"/>
      </w:rPr>
      <w:t>M</w:t>
    </w:r>
    <w:r>
      <w:rPr>
        <w:spacing w:val="5"/>
        <w:lang w:val="en-GB"/>
      </w:rPr>
      <w:t>obil 0172-882 79 55</w:t>
    </w:r>
  </w:p>
  <w:p w14:paraId="3BA0465D" w14:textId="77777777" w:rsidR="002D24DD" w:rsidRDefault="002D24DD" w:rsidP="002D24DD">
    <w:pPr>
      <w:pBdr>
        <w:top w:val="single" w:sz="6" w:space="3" w:color="auto"/>
        <w:bottom w:val="single" w:sz="6" w:space="3" w:color="auto"/>
      </w:pBdr>
      <w:tabs>
        <w:tab w:val="left" w:pos="993"/>
      </w:tabs>
      <w:jc w:val="left"/>
      <w:rPr>
        <w:lang w:val="en-GB"/>
      </w:rPr>
    </w:pPr>
    <w:r>
      <w:rPr>
        <w:spacing w:val="5"/>
        <w:lang w:val="en-GB"/>
      </w:rPr>
      <w:tab/>
    </w:r>
    <w:r>
      <w:rPr>
        <w:b/>
        <w:spacing w:val="5"/>
        <w:sz w:val="28"/>
        <w:lang w:val="en-GB"/>
      </w:rPr>
      <w:t>I</w:t>
    </w:r>
    <w:r>
      <w:rPr>
        <w:spacing w:val="5"/>
        <w:lang w:val="en-GB"/>
      </w:rPr>
      <w:t xml:space="preserve">nternet: http://www.pc-blitzhelfer.de </w:t>
    </w:r>
    <w:r>
      <w:rPr>
        <w:spacing w:val="5"/>
        <w:sz w:val="28"/>
      </w:rPr>
      <w:fldChar w:fldCharType="begin"/>
    </w:r>
    <w:r>
      <w:rPr>
        <w:spacing w:val="5"/>
        <w:sz w:val="28"/>
        <w:lang w:val="en-GB"/>
      </w:rPr>
      <w:instrText>SYMBOL 183 \f "Symbol"</w:instrText>
    </w:r>
    <w:r>
      <w:rPr>
        <w:spacing w:val="5"/>
        <w:sz w:val="28"/>
      </w:rPr>
      <w:fldChar w:fldCharType="end"/>
    </w:r>
    <w:r>
      <w:rPr>
        <w:spacing w:val="5"/>
        <w:lang w:val="en-GB"/>
      </w:rPr>
      <w:t xml:space="preserve"> </w:t>
    </w:r>
    <w:r>
      <w:rPr>
        <w:b/>
        <w:smallCaps/>
        <w:sz w:val="28"/>
        <w:lang w:val="en-GB"/>
      </w:rPr>
      <w:t>E</w:t>
    </w:r>
    <w:r>
      <w:rPr>
        <w:spacing w:val="5"/>
        <w:lang w:val="en-GB"/>
      </w:rPr>
      <w:t>mail: info@pc-blitzhelfer.de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07"/>
    <w:rsid w:val="00036E2C"/>
    <w:rsid w:val="00082780"/>
    <w:rsid w:val="0010777F"/>
    <w:rsid w:val="0011216A"/>
    <w:rsid w:val="00127F32"/>
    <w:rsid w:val="001362B1"/>
    <w:rsid w:val="0015235D"/>
    <w:rsid w:val="00185C3B"/>
    <w:rsid w:val="00186A73"/>
    <w:rsid w:val="00190F31"/>
    <w:rsid w:val="0019655C"/>
    <w:rsid w:val="001D69D5"/>
    <w:rsid w:val="001E142C"/>
    <w:rsid w:val="001F6BE2"/>
    <w:rsid w:val="00244BB6"/>
    <w:rsid w:val="00264332"/>
    <w:rsid w:val="00265619"/>
    <w:rsid w:val="002657CA"/>
    <w:rsid w:val="00272490"/>
    <w:rsid w:val="002D0909"/>
    <w:rsid w:val="002D24DD"/>
    <w:rsid w:val="002D3F66"/>
    <w:rsid w:val="002F470C"/>
    <w:rsid w:val="00301CB0"/>
    <w:rsid w:val="003219D2"/>
    <w:rsid w:val="00347E31"/>
    <w:rsid w:val="003870A0"/>
    <w:rsid w:val="003A15DF"/>
    <w:rsid w:val="003D4316"/>
    <w:rsid w:val="00423E92"/>
    <w:rsid w:val="004406F9"/>
    <w:rsid w:val="00473912"/>
    <w:rsid w:val="00484F0E"/>
    <w:rsid w:val="0049169A"/>
    <w:rsid w:val="00497D2B"/>
    <w:rsid w:val="00500F80"/>
    <w:rsid w:val="00516B6F"/>
    <w:rsid w:val="0052586D"/>
    <w:rsid w:val="005646DF"/>
    <w:rsid w:val="00575DA5"/>
    <w:rsid w:val="005D48A4"/>
    <w:rsid w:val="005E2E6A"/>
    <w:rsid w:val="006018D7"/>
    <w:rsid w:val="0068162A"/>
    <w:rsid w:val="0068487E"/>
    <w:rsid w:val="006A5C22"/>
    <w:rsid w:val="006A6D54"/>
    <w:rsid w:val="0070029A"/>
    <w:rsid w:val="00721E83"/>
    <w:rsid w:val="007336CB"/>
    <w:rsid w:val="007B17F2"/>
    <w:rsid w:val="00856FEB"/>
    <w:rsid w:val="008642A2"/>
    <w:rsid w:val="00887B29"/>
    <w:rsid w:val="008A732C"/>
    <w:rsid w:val="008B70EF"/>
    <w:rsid w:val="008D5412"/>
    <w:rsid w:val="00937A0F"/>
    <w:rsid w:val="00941C7B"/>
    <w:rsid w:val="009B7811"/>
    <w:rsid w:val="009C001E"/>
    <w:rsid w:val="009F63B9"/>
    <w:rsid w:val="009F77D1"/>
    <w:rsid w:val="00A41607"/>
    <w:rsid w:val="00A50472"/>
    <w:rsid w:val="00AC1DC2"/>
    <w:rsid w:val="00AD2FDF"/>
    <w:rsid w:val="00AE206D"/>
    <w:rsid w:val="00AE3B0C"/>
    <w:rsid w:val="00B03C1B"/>
    <w:rsid w:val="00B25A40"/>
    <w:rsid w:val="00B471BE"/>
    <w:rsid w:val="00B744B4"/>
    <w:rsid w:val="00B90ACA"/>
    <w:rsid w:val="00C10EDE"/>
    <w:rsid w:val="00C22901"/>
    <w:rsid w:val="00C6191D"/>
    <w:rsid w:val="00C67FA0"/>
    <w:rsid w:val="00C807A1"/>
    <w:rsid w:val="00D1751A"/>
    <w:rsid w:val="00D22CF5"/>
    <w:rsid w:val="00D46E39"/>
    <w:rsid w:val="00D86B2D"/>
    <w:rsid w:val="00D87281"/>
    <w:rsid w:val="00D92742"/>
    <w:rsid w:val="00DB170B"/>
    <w:rsid w:val="00DB2204"/>
    <w:rsid w:val="00DC5236"/>
    <w:rsid w:val="00E02D96"/>
    <w:rsid w:val="00E44568"/>
    <w:rsid w:val="00E447DD"/>
    <w:rsid w:val="00E7124A"/>
    <w:rsid w:val="00E74046"/>
    <w:rsid w:val="00E811C5"/>
    <w:rsid w:val="00EA17CD"/>
    <w:rsid w:val="00EB2AD4"/>
    <w:rsid w:val="00EE132D"/>
    <w:rsid w:val="00EF0EF3"/>
    <w:rsid w:val="00F02D65"/>
    <w:rsid w:val="00F21463"/>
    <w:rsid w:val="00F31543"/>
    <w:rsid w:val="00F3237A"/>
    <w:rsid w:val="00F72C80"/>
    <w:rsid w:val="00F751B6"/>
    <w:rsid w:val="00F9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CB924"/>
  <w15:chartTrackingRefBased/>
  <w15:docId w15:val="{9639D775-3640-48D4-ADF1-E85FB71F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24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D24DD"/>
    <w:pPr>
      <w:keepNext/>
      <w:jc w:val="center"/>
      <w:outlineLvl w:val="0"/>
    </w:pPr>
    <w:rPr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D24DD"/>
    <w:rPr>
      <w:rFonts w:ascii="Times New Roman" w:eastAsia="Times New Roman" w:hAnsi="Times New Roman" w:cs="Times New Roman"/>
      <w:b/>
      <w:sz w:val="40"/>
      <w:szCs w:val="20"/>
      <w:lang w:eastAsia="de-DE"/>
    </w:rPr>
  </w:style>
  <w:style w:type="paragraph" w:styleId="Kopfzeile">
    <w:name w:val="header"/>
    <w:basedOn w:val="Standard"/>
    <w:link w:val="KopfzeileZchn"/>
    <w:unhideWhenUsed/>
    <w:rsid w:val="002D24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D24DD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2D24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D24DD"/>
    <w:rPr>
      <w:rFonts w:ascii="Times New Roman" w:eastAsia="Times New Roman" w:hAnsi="Times New Roman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39"/>
    <w:rsid w:val="0072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3154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1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lyn.merk@t-online.d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Rechnungen\z%20Rg.%20x%20x%20%20-%202021%20-2-%20ESET%20Verlg%20KURZ%202%20Jahr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 Rg. x x  - 2021 -2- ESET Verlg KURZ 2 Jahre.dotx</Template>
  <TotalTime>0</TotalTime>
  <Pages>2</Pages>
  <Words>261</Words>
  <Characters>1845</Characters>
  <Application>Microsoft Office Word</Application>
  <DocSecurity>0</DocSecurity>
  <Lines>115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PCB</dc:creator>
  <cp:keywords/>
  <dc:description/>
  <cp:lastModifiedBy>Dietmar Walker</cp:lastModifiedBy>
  <cp:revision>8</cp:revision>
  <cp:lastPrinted>2023-02-27T20:13:00Z</cp:lastPrinted>
  <dcterms:created xsi:type="dcterms:W3CDTF">2021-02-11T12:44:00Z</dcterms:created>
  <dcterms:modified xsi:type="dcterms:W3CDTF">2026-02-28T14:21:00Z</dcterms:modified>
</cp:coreProperties>
</file>