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423"/>
      </w:tblGrid>
      <w:tr w:rsidR="00587333" w:rsidTr="00335755">
        <w:trPr>
          <w:cantSplit/>
          <w:trHeight w:hRule="exact" w:val="510"/>
        </w:trPr>
        <w:tc>
          <w:tcPr>
            <w:tcW w:w="5103" w:type="dxa"/>
          </w:tcPr>
          <w:p w:rsidR="00587333" w:rsidRDefault="00587333"/>
        </w:tc>
        <w:tc>
          <w:tcPr>
            <w:tcW w:w="4423" w:type="dxa"/>
          </w:tcPr>
          <w:p w:rsidR="00587333" w:rsidRDefault="00587333"/>
        </w:tc>
      </w:tr>
      <w:tr w:rsidR="00587333" w:rsidTr="00540E72">
        <w:trPr>
          <w:cantSplit/>
          <w:trHeight w:hRule="exact" w:val="2552"/>
        </w:trPr>
        <w:tc>
          <w:tcPr>
            <w:tcW w:w="5103" w:type="dxa"/>
          </w:tcPr>
          <w:p w:rsidR="00587333" w:rsidRDefault="00587333"/>
        </w:tc>
        <w:tc>
          <w:tcPr>
            <w:tcW w:w="4423" w:type="dxa"/>
          </w:tcPr>
          <w:p w:rsidR="00587333" w:rsidRDefault="00587333"/>
        </w:tc>
      </w:tr>
    </w:tbl>
    <w:p w:rsidR="007916C9" w:rsidRDefault="001C1FB3" w:rsidP="001C1FB3">
      <w:pPr>
        <w:jc w:val="right"/>
      </w:pPr>
      <w:r>
        <w:rPr>
          <w:lang w:val="de-DE"/>
        </w:rPr>
        <w:t>Freitag, 14. Januar 2011</w:t>
      </w:r>
    </w:p>
    <w:p w:rsidR="00BA0B6B" w:rsidRDefault="00BA0B6B"/>
    <w:p w:rsidR="00BA0B6B" w:rsidRDefault="00BA0B6B" w:rsidP="007916C9"/>
    <w:p w:rsidR="001C1FB3" w:rsidRDefault="001C1FB3" w:rsidP="007916C9"/>
    <w:p w:rsidR="001C1FB3" w:rsidRDefault="001C1FB3" w:rsidP="007916C9">
      <w:bookmarkStart w:id="0" w:name="_GoBack"/>
      <w:bookmarkEnd w:id="0"/>
    </w:p>
    <w:p w:rsidR="007E5D54" w:rsidRDefault="007E5D54" w:rsidP="007916C9"/>
    <w:p w:rsidR="007E5D54" w:rsidRDefault="007E5D54" w:rsidP="007E5D54">
      <w:r>
        <w:t>wir laden Sie herzlich zu unserer Eröffnungsfeier zu unserer neuen Filiale in München mitten in der Innenstatt am 5. Februar ein. Wir bitten Sie um eine Zu- oder Absage bis spätestens 1. Februar.</w:t>
      </w:r>
    </w:p>
    <w:p w:rsidR="007E5D54" w:rsidRDefault="007E5D54" w:rsidP="007E5D54"/>
    <w:p w:rsidR="007E5D54" w:rsidRDefault="007E5D54" w:rsidP="007E5D54">
      <w:r>
        <w:t>Vielen Dank</w:t>
      </w:r>
    </w:p>
    <w:p w:rsidR="007E5D54" w:rsidRDefault="007E5D54" w:rsidP="007E5D54">
      <w:r>
        <w:t>Mit freundlichen Grüßen</w:t>
      </w:r>
    </w:p>
    <w:p w:rsidR="007E5D54" w:rsidRDefault="007E5D54" w:rsidP="007E5D54"/>
    <w:p w:rsidR="007E5D54" w:rsidRDefault="007E5D54" w:rsidP="007E5D54"/>
    <w:p w:rsidR="007E5D54" w:rsidRDefault="007E5D54" w:rsidP="007E5D54">
      <w:r>
        <w:t>T. Heidenreich</w:t>
      </w:r>
    </w:p>
    <w:sectPr w:rsidR="007E5D54" w:rsidSect="00DC071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C3" w:rsidRDefault="004E1DC3" w:rsidP="00DC0719">
      <w:pPr>
        <w:spacing w:line="240" w:lineRule="auto"/>
      </w:pPr>
      <w:r>
        <w:separator/>
      </w:r>
    </w:p>
  </w:endnote>
  <w:endnote w:type="continuationSeparator" w:id="0">
    <w:p w:rsidR="004E1DC3" w:rsidRDefault="004E1DC3" w:rsidP="00DC0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4E" w:rsidRDefault="00E5104E" w:rsidP="00BA0B6B">
    <w:pPr>
      <w:pStyle w:val="Fuzeile"/>
      <w:jc w:val="right"/>
    </w:pP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BA0B6B">
      <w:rPr>
        <w:b/>
        <w:noProof/>
        <w:lang w:val="de-DE"/>
      </w:rPr>
      <w:t>2</w:t>
    </w:r>
    <w:r>
      <w:rPr>
        <w:b/>
      </w:rPr>
      <w:fldChar w:fldCharType="end"/>
    </w:r>
    <w:r>
      <w:rPr>
        <w:lang w:val="de-DE"/>
      </w:rPr>
      <w:t xml:space="preserve"> </w:t>
    </w:r>
    <w:r w:rsidRPr="00BA0B6B">
      <w:rPr>
        <w:rFonts w:cstheme="minorHAnsi"/>
        <w:color w:val="EC7752" w:themeColor="accent2"/>
        <w:lang w:val="de-DE"/>
      </w:rPr>
      <w:t>|</w:t>
    </w:r>
    <w:r>
      <w:rPr>
        <w:lang w:val="de-DE"/>
      </w:rP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Pr="00E5104E">
      <w:rPr>
        <w:b/>
        <w:noProof/>
        <w:lang w:val="de-DE"/>
      </w:rPr>
      <w:t>1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4E" w:rsidRPr="00DC0719" w:rsidRDefault="00E5104E" w:rsidP="00DC0719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Times New Roman"/>
        <w:sz w:val="18"/>
        <w:lang w:val="de-DE"/>
      </w:rPr>
    </w:pPr>
    <w:r w:rsidRPr="00DC0719">
      <w:rPr>
        <w:rFonts w:ascii="Calibri" w:eastAsia="Calibri" w:hAnsi="Calibri" w:cs="Times New Roman"/>
        <w:sz w:val="18"/>
        <w:lang w:val="de-DE"/>
      </w:rPr>
      <w:t>Geschäftsführer: Christian Freundlich</w:t>
    </w:r>
  </w:p>
  <w:p w:rsidR="00E5104E" w:rsidRPr="00DC0719" w:rsidRDefault="00E5104E" w:rsidP="00DC0719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Times New Roman"/>
        <w:sz w:val="18"/>
        <w:lang w:val="de-DE"/>
      </w:rPr>
    </w:pPr>
    <w:r w:rsidRPr="00DC0719">
      <w:rPr>
        <w:rFonts w:ascii="Calibri" w:eastAsia="Calibri" w:hAnsi="Calibri" w:cs="Times New Roman"/>
        <w:sz w:val="18"/>
        <w:lang w:val="de-DE"/>
      </w:rPr>
      <w:t>Bankverbindung: Stadtsparkasse München</w:t>
    </w:r>
  </w:p>
  <w:p w:rsidR="00E5104E" w:rsidRPr="00DC0719" w:rsidRDefault="00E5104E" w:rsidP="00DC0719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Times New Roman"/>
        <w:sz w:val="18"/>
        <w:lang w:val="de-DE"/>
      </w:rPr>
    </w:pPr>
    <w:r w:rsidRPr="00DC0719">
      <w:rPr>
        <w:rFonts w:ascii="Calibri" w:eastAsia="Calibri" w:hAnsi="Calibri" w:cs="Times New Roman"/>
        <w:sz w:val="18"/>
        <w:lang w:val="de-DE"/>
      </w:rPr>
      <w:t>Kontonummer: 0123456789</w:t>
    </w:r>
  </w:p>
  <w:p w:rsidR="00E5104E" w:rsidRPr="00DC0719" w:rsidRDefault="00E5104E" w:rsidP="00DC0719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Times New Roman"/>
        <w:sz w:val="18"/>
        <w:lang w:val="de-DE"/>
      </w:rPr>
    </w:pPr>
    <w:r w:rsidRPr="00DC0719">
      <w:rPr>
        <w:rFonts w:ascii="Calibri" w:eastAsia="Calibri" w:hAnsi="Calibri" w:cs="Times New Roman"/>
        <w:sz w:val="18"/>
        <w:lang w:val="de-DE"/>
      </w:rPr>
      <w:t>Bankleitzahl: 070 036 779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C3" w:rsidRDefault="004E1DC3" w:rsidP="00DC0719">
      <w:pPr>
        <w:spacing w:line="240" w:lineRule="auto"/>
      </w:pPr>
      <w:r>
        <w:separator/>
      </w:r>
    </w:p>
  </w:footnote>
  <w:footnote w:type="continuationSeparator" w:id="0">
    <w:p w:rsidR="004E1DC3" w:rsidRDefault="004E1DC3" w:rsidP="00DC0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4E" w:rsidRDefault="00E5104E">
    <w:pPr>
      <w:pStyle w:val="Kopfzeile"/>
    </w:pPr>
    <w:r w:rsidRPr="00DC0719">
      <w:rPr>
        <w:noProof/>
        <w:sz w:val="20"/>
        <w:szCs w:val="20"/>
        <w:lang w:eastAsia="de-AT"/>
      </w:rPr>
      <w:drawing>
        <wp:anchor distT="0" distB="0" distL="114300" distR="114300" simplePos="0" relativeHeight="251660288" behindDoc="0" locked="0" layoutInCell="1" allowOverlap="1" wp14:anchorId="0A461DA5" wp14:editId="3EEC0015">
          <wp:simplePos x="0" y="0"/>
          <wp:positionH relativeFrom="margin">
            <wp:posOffset>5941060</wp:posOffset>
          </wp:positionH>
          <wp:positionV relativeFrom="page">
            <wp:posOffset>180340</wp:posOffset>
          </wp:positionV>
          <wp:extent cx="471600" cy="507600"/>
          <wp:effectExtent l="0" t="0" r="5080" b="6985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ech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noProof/>
        <w:sz w:val="20"/>
        <w:szCs w:val="20"/>
        <w:lang w:eastAsia="de-AT"/>
      </w:rPr>
      <w:drawing>
        <wp:anchor distT="0" distB="0" distL="114300" distR="114300" simplePos="0" relativeHeight="251658240" behindDoc="0" locked="0" layoutInCell="1" allowOverlap="1" wp14:anchorId="39DB5358" wp14:editId="2E192E56">
          <wp:simplePos x="0" y="0"/>
          <wp:positionH relativeFrom="margin">
            <wp:posOffset>5941060</wp:posOffset>
          </wp:positionH>
          <wp:positionV relativeFrom="page">
            <wp:posOffset>180340</wp:posOffset>
          </wp:positionV>
          <wp:extent cx="471600" cy="507600"/>
          <wp:effectExtent l="0" t="0" r="5080" b="698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ech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719">
      <w:rPr>
        <w:sz w:val="20"/>
        <w:szCs w:val="20"/>
      </w:rPr>
      <w:t>MyTech GmbH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Sonne.Solar.Energie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Sonnenstraße 156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85693 München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089-123 45 67 89</w:t>
    </w:r>
  </w:p>
  <w:p w:rsidR="00E5104E" w:rsidRPr="00DC0719" w:rsidRDefault="00E5104E" w:rsidP="00DC0719">
    <w:pPr>
      <w:jc w:val="right"/>
      <w:rPr>
        <w:sz w:val="20"/>
        <w:szCs w:val="20"/>
      </w:rPr>
    </w:pPr>
    <w:r w:rsidRPr="00DC0719">
      <w:rPr>
        <w:sz w:val="20"/>
        <w:szCs w:val="20"/>
      </w:rPr>
      <w:t>www.mytech.de</w:t>
    </w:r>
  </w:p>
  <w:p w:rsidR="00E5104E" w:rsidRPr="00DC0719" w:rsidRDefault="00E5104E" w:rsidP="00DC0719">
    <w:pPr>
      <w:pStyle w:val="Kopfzeile"/>
      <w:jc w:val="right"/>
      <w:rPr>
        <w:sz w:val="20"/>
        <w:szCs w:val="20"/>
      </w:rPr>
    </w:pPr>
    <w:r w:rsidRPr="00DC0719">
      <w:rPr>
        <w:sz w:val="20"/>
        <w:szCs w:val="20"/>
      </w:rPr>
      <w:t>info@mytech.de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54"/>
    <w:rsid w:val="00183F89"/>
    <w:rsid w:val="001C1FB3"/>
    <w:rsid w:val="00335755"/>
    <w:rsid w:val="004E1DC3"/>
    <w:rsid w:val="00540E72"/>
    <w:rsid w:val="00587333"/>
    <w:rsid w:val="007916C9"/>
    <w:rsid w:val="007E5D54"/>
    <w:rsid w:val="00810DFB"/>
    <w:rsid w:val="00874E06"/>
    <w:rsid w:val="009A6633"/>
    <w:rsid w:val="00BA0B6B"/>
    <w:rsid w:val="00C66FD9"/>
    <w:rsid w:val="00C73E99"/>
    <w:rsid w:val="00DA7FB4"/>
    <w:rsid w:val="00DC0719"/>
    <w:rsid w:val="00DC6C31"/>
    <w:rsid w:val="00E05D61"/>
    <w:rsid w:val="00E22DF3"/>
    <w:rsid w:val="00E5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2D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071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0719"/>
  </w:style>
  <w:style w:type="paragraph" w:styleId="Fuzeile">
    <w:name w:val="footer"/>
    <w:basedOn w:val="Standard"/>
    <w:link w:val="FuzeileZchn"/>
    <w:uiPriority w:val="99"/>
    <w:unhideWhenUsed/>
    <w:rsid w:val="00DC071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7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7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873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2D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071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0719"/>
  </w:style>
  <w:style w:type="paragraph" w:styleId="Fuzeile">
    <w:name w:val="footer"/>
    <w:basedOn w:val="Standard"/>
    <w:link w:val="FuzeileZchn"/>
    <w:uiPriority w:val="99"/>
    <w:unhideWhenUsed/>
    <w:rsid w:val="00DC071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7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7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873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00_word_2010_schulung_butz\rohmaterial\Worddokumente\mtech-vorlage.dotx" TargetMode="External"/></Relationships>
</file>

<file path=word/theme/theme1.xml><?xml version="1.0" encoding="utf-8"?>
<a:theme xmlns:a="http://schemas.openxmlformats.org/drawingml/2006/main" name="Larissa">
  <a:themeElements>
    <a:clrScheme name="Trainertage">
      <a:dk1>
        <a:sysClr val="windowText" lastClr="000000"/>
      </a:dk1>
      <a:lt1>
        <a:sysClr val="window" lastClr="FFFFFF"/>
      </a:lt1>
      <a:dk2>
        <a:srgbClr val="ABABAB"/>
      </a:dk2>
      <a:lt2>
        <a:srgbClr val="EEECE1"/>
      </a:lt2>
      <a:accent1>
        <a:srgbClr val="979CB3"/>
      </a:accent1>
      <a:accent2>
        <a:srgbClr val="EC7752"/>
      </a:accent2>
      <a:accent3>
        <a:srgbClr val="96AB52"/>
      </a:accent3>
      <a:accent4>
        <a:srgbClr val="F9DB02"/>
      </a:accent4>
      <a:accent5>
        <a:srgbClr val="4BACC6"/>
      </a:accent5>
      <a:accent6>
        <a:srgbClr val="F79646"/>
      </a:accent6>
      <a:hlink>
        <a:srgbClr val="1F497D"/>
      </a:hlink>
      <a:folHlink>
        <a:srgbClr val="7F7F7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mtech-vorlage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 Trainer</dc:creator>
  <cp:lastModifiedBy>Trainer Trainer</cp:lastModifiedBy>
  <cp:revision>2</cp:revision>
  <dcterms:created xsi:type="dcterms:W3CDTF">2011-01-14T16:51:00Z</dcterms:created>
  <dcterms:modified xsi:type="dcterms:W3CDTF">2011-01-14T16:51:00Z</dcterms:modified>
</cp:coreProperties>
</file>