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05" w:rsidRDefault="00CA2D05" w:rsidP="006B243F"/>
    <w:p w:rsidR="00581E9D" w:rsidRPr="00D63DA9" w:rsidRDefault="00D63DA9" w:rsidP="006B243F">
      <w:pPr>
        <w:rPr>
          <w:rFonts w:cs="Arial"/>
          <w:b/>
          <w:sz w:val="28"/>
          <w:szCs w:val="28"/>
        </w:rPr>
      </w:pPr>
      <w:r w:rsidRPr="00D63DA9">
        <w:rPr>
          <w:rFonts w:cs="Arial"/>
          <w:b/>
          <w:sz w:val="28"/>
          <w:szCs w:val="28"/>
        </w:rPr>
        <w:t>Anleitung</w:t>
      </w:r>
      <w:r w:rsidR="00A95885">
        <w:rPr>
          <w:rFonts w:cs="Arial"/>
          <w:b/>
          <w:sz w:val="28"/>
          <w:szCs w:val="28"/>
        </w:rPr>
        <w:t xml:space="preserve"> ESET Firewall in den Lernmodus bringen</w:t>
      </w:r>
    </w:p>
    <w:p w:rsidR="00D63DA9" w:rsidRDefault="00D63DA9" w:rsidP="006B243F">
      <w:pPr>
        <w:rPr>
          <w:rFonts w:cs="Arial"/>
          <w:szCs w:val="24"/>
        </w:rPr>
      </w:pPr>
    </w:p>
    <w:p w:rsidR="00D63DA9" w:rsidRDefault="00A95885" w:rsidP="006B243F">
      <w:pPr>
        <w:rPr>
          <w:rFonts w:cs="Arial"/>
          <w:szCs w:val="24"/>
        </w:rPr>
      </w:pPr>
      <w:r>
        <w:rPr>
          <w:rFonts w:cs="Arial"/>
          <w:szCs w:val="24"/>
        </w:rPr>
        <w:t>bestimmte Programm-Installation</w:t>
      </w:r>
      <w:r w:rsidR="00C929D7">
        <w:rPr>
          <w:rFonts w:cs="Arial"/>
          <w:szCs w:val="24"/>
        </w:rPr>
        <w:t>en</w:t>
      </w:r>
      <w:r>
        <w:rPr>
          <w:rFonts w:cs="Arial"/>
          <w:szCs w:val="24"/>
        </w:rPr>
        <w:t xml:space="preserve"> scheitern daran, dass </w:t>
      </w:r>
      <w:r w:rsidR="00C929D7">
        <w:rPr>
          <w:rFonts w:cs="Arial"/>
          <w:szCs w:val="24"/>
        </w:rPr>
        <w:t xml:space="preserve">die </w:t>
      </w:r>
      <w:r>
        <w:rPr>
          <w:rFonts w:cs="Arial"/>
          <w:szCs w:val="24"/>
        </w:rPr>
        <w:t xml:space="preserve">ESET </w:t>
      </w:r>
      <w:r w:rsidR="00C929D7">
        <w:rPr>
          <w:rFonts w:cs="Arial"/>
          <w:szCs w:val="24"/>
        </w:rPr>
        <w:t xml:space="preserve">Firewall </w:t>
      </w:r>
      <w:r w:rsidRPr="00C929D7">
        <w:rPr>
          <w:rFonts w:cs="Arial"/>
          <w:b/>
          <w:szCs w:val="24"/>
        </w:rPr>
        <w:t>automatisch</w:t>
      </w:r>
      <w:r>
        <w:rPr>
          <w:rFonts w:cs="Arial"/>
          <w:szCs w:val="24"/>
        </w:rPr>
        <w:t xml:space="preserve"> im Hintergrund die </w:t>
      </w:r>
      <w:r w:rsidR="00C929D7">
        <w:rPr>
          <w:rFonts w:cs="Arial"/>
          <w:szCs w:val="24"/>
        </w:rPr>
        <w:t xml:space="preserve">nun </w:t>
      </w:r>
      <w:r>
        <w:rPr>
          <w:rFonts w:cs="Arial"/>
          <w:szCs w:val="24"/>
        </w:rPr>
        <w:t>falsche Entscheidung trifft, und den Zugriff ins Internet blockiert.</w:t>
      </w:r>
    </w:p>
    <w:p w:rsidR="00A95885" w:rsidRDefault="00A95885" w:rsidP="006B243F">
      <w:pPr>
        <w:rPr>
          <w:rFonts w:cs="Arial"/>
          <w:szCs w:val="24"/>
        </w:rPr>
      </w:pPr>
    </w:p>
    <w:p w:rsidR="00A95885" w:rsidRDefault="00A95885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Um das zu verhindern lässt sich ESET kurzzeitig in einen sog. </w:t>
      </w:r>
      <w:r w:rsidR="00C929D7">
        <w:rPr>
          <w:rFonts w:cs="Arial"/>
          <w:szCs w:val="24"/>
        </w:rPr>
        <w:t xml:space="preserve">Interaktiven Modus (sog. </w:t>
      </w:r>
      <w:r>
        <w:rPr>
          <w:rFonts w:cs="Arial"/>
          <w:szCs w:val="24"/>
        </w:rPr>
        <w:t>Lernmodus</w:t>
      </w:r>
      <w:r w:rsidR="00C929D7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bringen, in dem alle Zugriffe dann direkt angezeigt werden.</w:t>
      </w:r>
    </w:p>
    <w:p w:rsidR="00A95885" w:rsidRDefault="00A95885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Hier kann man dann auch eine </w:t>
      </w:r>
      <w:r w:rsidR="00C929D7">
        <w:rPr>
          <w:rFonts w:cs="Arial"/>
          <w:szCs w:val="24"/>
        </w:rPr>
        <w:t xml:space="preserve">dauerhafte </w:t>
      </w:r>
      <w:bookmarkStart w:id="0" w:name="_GoBack"/>
      <w:bookmarkEnd w:id="0"/>
      <w:r>
        <w:rPr>
          <w:rFonts w:cs="Arial"/>
          <w:szCs w:val="24"/>
        </w:rPr>
        <w:t>Aussnahme-Regel für das fälschlich blockierte Programm eingeben. Dadurch funktioniert die Installation dann.</w:t>
      </w:r>
    </w:p>
    <w:p w:rsidR="00A95885" w:rsidRDefault="00A95885" w:rsidP="006B243F">
      <w:pPr>
        <w:rPr>
          <w:rFonts w:cs="Arial"/>
          <w:szCs w:val="24"/>
        </w:rPr>
      </w:pPr>
    </w:p>
    <w:p w:rsidR="00A95885" w:rsidRDefault="00A95885" w:rsidP="006B243F">
      <w:pPr>
        <w:rPr>
          <w:rFonts w:cs="Arial"/>
          <w:szCs w:val="24"/>
        </w:rPr>
      </w:pPr>
      <w:r>
        <w:rPr>
          <w:rFonts w:cs="Arial"/>
          <w:szCs w:val="24"/>
        </w:rPr>
        <w:t>Nach erfolgreicher Installation lässt sich wieder der Automatik-Modus einstellen.</w:t>
      </w:r>
    </w:p>
    <w:p w:rsidR="00A95885" w:rsidRDefault="00A95885" w:rsidP="006B243F">
      <w:pPr>
        <w:rPr>
          <w:rFonts w:cs="Arial"/>
          <w:szCs w:val="24"/>
        </w:rPr>
      </w:pPr>
    </w:p>
    <w:p w:rsidR="00A95885" w:rsidRDefault="00A95885" w:rsidP="006B243F">
      <w:pPr>
        <w:rPr>
          <w:rFonts w:cs="Arial"/>
          <w:szCs w:val="24"/>
        </w:rPr>
      </w:pPr>
      <w:r>
        <w:rPr>
          <w:rFonts w:cs="Arial"/>
          <w:szCs w:val="24"/>
        </w:rPr>
        <w:t>Hier die Vorgehensweise bei ESET Version 9.</w:t>
      </w:r>
    </w:p>
    <w:p w:rsidR="00A95885" w:rsidRDefault="00A95885" w:rsidP="006B243F">
      <w:pPr>
        <w:rPr>
          <w:rFonts w:cs="Arial"/>
          <w:szCs w:val="24"/>
        </w:rPr>
      </w:pPr>
    </w:p>
    <w:p w:rsidR="00A95885" w:rsidRDefault="00A95885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Starten Sie ESET durch Doppelklick auf das Symbol </w:t>
      </w:r>
      <w:r>
        <w:rPr>
          <w:noProof/>
        </w:rPr>
        <w:drawing>
          <wp:inline distT="0" distB="0" distL="0" distR="0" wp14:anchorId="49ECDE70" wp14:editId="67109D61">
            <wp:extent cx="180952" cy="257143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952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Cs w:val="24"/>
        </w:rPr>
        <w:t xml:space="preserve"> unten rechts bei der Uhr im Tray-Bereich.</w:t>
      </w:r>
    </w:p>
    <w:p w:rsidR="00A95885" w:rsidRDefault="00A95885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Klicken Sie auf </w:t>
      </w:r>
      <w:r>
        <w:rPr>
          <w:noProof/>
        </w:rPr>
        <w:drawing>
          <wp:inline distT="0" distB="0" distL="0" distR="0" wp14:anchorId="09A6BB42" wp14:editId="2B2D8EC4">
            <wp:extent cx="1542857" cy="447619"/>
            <wp:effectExtent l="0" t="0" r="63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2857" cy="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885" w:rsidRDefault="00A95885" w:rsidP="006B243F">
      <w:pPr>
        <w:rPr>
          <w:rFonts w:cs="Arial"/>
          <w:szCs w:val="24"/>
        </w:rPr>
      </w:pPr>
    </w:p>
    <w:p w:rsidR="00A95885" w:rsidRDefault="00A95885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dann auf </w:t>
      </w:r>
      <w:r>
        <w:rPr>
          <w:noProof/>
        </w:rPr>
        <w:drawing>
          <wp:inline distT="0" distB="0" distL="0" distR="0" wp14:anchorId="6577B2FA" wp14:editId="5143B6EC">
            <wp:extent cx="3457143" cy="6000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57143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885" w:rsidRDefault="00A95885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dann hinten auf das Zahradsymbol </w:t>
      </w:r>
      <w:r>
        <w:rPr>
          <w:noProof/>
        </w:rPr>
        <w:drawing>
          <wp:inline distT="0" distB="0" distL="0" distR="0" wp14:anchorId="237CC10F" wp14:editId="5919DD67">
            <wp:extent cx="5850890" cy="547370"/>
            <wp:effectExtent l="0" t="0" r="0" b="508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885" w:rsidRDefault="00A95885" w:rsidP="006B243F">
      <w:pPr>
        <w:rPr>
          <w:rFonts w:cs="Arial"/>
          <w:szCs w:val="24"/>
        </w:rPr>
      </w:pPr>
    </w:p>
    <w:p w:rsidR="00FF40D5" w:rsidRDefault="00FF40D5" w:rsidP="006B243F">
      <w:pPr>
        <w:rPr>
          <w:rFonts w:cs="Arial"/>
          <w:szCs w:val="24"/>
        </w:rPr>
      </w:pPr>
      <w:r>
        <w:rPr>
          <w:rFonts w:cs="Arial"/>
          <w:szCs w:val="24"/>
        </w:rPr>
        <w:t>aus dem aufklappenden Menü auf</w:t>
      </w:r>
      <w:r>
        <w:rPr>
          <w:noProof/>
        </w:rPr>
        <w:drawing>
          <wp:inline distT="0" distB="0" distL="0" distR="0" wp14:anchorId="17B26E05" wp14:editId="60323154">
            <wp:extent cx="3152381" cy="1561905"/>
            <wp:effectExtent l="0" t="0" r="0" b="63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52381" cy="1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0D5" w:rsidRDefault="00FF40D5" w:rsidP="006B243F">
      <w:pPr>
        <w:rPr>
          <w:rFonts w:cs="Arial"/>
          <w:szCs w:val="24"/>
        </w:rPr>
      </w:pPr>
    </w:p>
    <w:p w:rsidR="00B47E65" w:rsidRDefault="00B47E65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B47E65" w:rsidRDefault="00B47E65" w:rsidP="006B243F">
      <w:pPr>
        <w:rPr>
          <w:rFonts w:cs="Arial"/>
          <w:szCs w:val="24"/>
        </w:rPr>
      </w:pPr>
    </w:p>
    <w:p w:rsidR="00FF40D5" w:rsidRDefault="00FB600E" w:rsidP="006B243F">
      <w:pPr>
        <w:rPr>
          <w:rFonts w:cs="Arial"/>
          <w:szCs w:val="24"/>
        </w:rPr>
      </w:pPr>
      <w:r>
        <w:rPr>
          <w:rFonts w:cs="Arial"/>
          <w:szCs w:val="24"/>
        </w:rPr>
        <w:t>Nur werden alle Meldungen direkt angezeigt</w:t>
      </w:r>
      <w:r w:rsidR="00B47E65">
        <w:rPr>
          <w:rFonts w:cs="Arial"/>
          <w:szCs w:val="24"/>
        </w:rPr>
        <w:t>, d.h. alle bisher im Hintergrund automatisch erlaubten oder blockierten Programme weden nun nach und nach in einem neuen Fenster angezeigt.</w:t>
      </w:r>
      <w:r>
        <w:rPr>
          <w:rFonts w:cs="Arial"/>
          <w:szCs w:val="24"/>
        </w:rPr>
        <w:t>.</w:t>
      </w:r>
    </w:p>
    <w:p w:rsidR="00B47E65" w:rsidRDefault="00B47E65" w:rsidP="006B243F">
      <w:pPr>
        <w:rPr>
          <w:rFonts w:cs="Arial"/>
          <w:szCs w:val="24"/>
        </w:rPr>
      </w:pPr>
      <w:r>
        <w:rPr>
          <w:rFonts w:cs="Arial"/>
          <w:szCs w:val="24"/>
        </w:rPr>
        <w:t>Hier im Beispiel ist es das Programm Teamviewer das Zugriff fordert.</w:t>
      </w:r>
    </w:p>
    <w:p w:rsidR="00B47E65" w:rsidRDefault="00B47E65" w:rsidP="006B243F">
      <w:pPr>
        <w:rPr>
          <w:rFonts w:cs="Arial"/>
          <w:szCs w:val="24"/>
        </w:rPr>
      </w:pPr>
      <w:r>
        <w:rPr>
          <w:rFonts w:cs="Arial"/>
          <w:szCs w:val="24"/>
        </w:rPr>
        <w:t>Jetzt müssen Sie entscheiden, Zulassen oder Blockieren.</w:t>
      </w:r>
    </w:p>
    <w:p w:rsidR="00B47E65" w:rsidRDefault="00B47E65" w:rsidP="006B243F">
      <w:pPr>
        <w:rPr>
          <w:rFonts w:cs="Arial"/>
          <w:szCs w:val="24"/>
        </w:rPr>
      </w:pPr>
    </w:p>
    <w:p w:rsidR="00B47E65" w:rsidRDefault="00B47E65" w:rsidP="006B243F">
      <w:pPr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5CC4E416" wp14:editId="1F68B3C2">
            <wp:extent cx="4446948" cy="3894861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54723" cy="390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0E" w:rsidRDefault="00FB600E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Erkennen Sie nun einen Zugriff des zuvor geblockten Programmes </w:t>
      </w:r>
    </w:p>
    <w:p w:rsidR="00FB600E" w:rsidRDefault="00FB600E" w:rsidP="006B243F">
      <w:pPr>
        <w:rPr>
          <w:rFonts w:cs="Arial"/>
          <w:szCs w:val="24"/>
        </w:rPr>
      </w:pPr>
      <w:r>
        <w:rPr>
          <w:rFonts w:cs="Arial"/>
          <w:szCs w:val="24"/>
        </w:rPr>
        <w:t>erstellen Sie eine Regel in der Sie das Erlauben.</w:t>
      </w:r>
    </w:p>
    <w:p w:rsidR="00FB600E" w:rsidRDefault="00B47E65" w:rsidP="006B243F">
      <w:pPr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05784F81" wp14:editId="45B00A89">
            <wp:extent cx="5552381" cy="885714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E65" w:rsidRDefault="00B47E65" w:rsidP="006B243F">
      <w:pPr>
        <w:rPr>
          <w:rFonts w:cs="Arial"/>
          <w:szCs w:val="24"/>
        </w:rPr>
      </w:pPr>
    </w:p>
    <w:p w:rsidR="00B47E65" w:rsidRDefault="00B47E65" w:rsidP="006B243F">
      <w:pPr>
        <w:rPr>
          <w:rFonts w:cs="Arial"/>
          <w:szCs w:val="24"/>
        </w:rPr>
      </w:pPr>
      <w:r>
        <w:rPr>
          <w:rFonts w:cs="Arial"/>
          <w:szCs w:val="24"/>
        </w:rPr>
        <w:t>Danach schalten Sie die Automatik wieder ein.</w:t>
      </w:r>
    </w:p>
    <w:p w:rsidR="00B47E65" w:rsidRDefault="00B47E65" w:rsidP="006B243F">
      <w:pPr>
        <w:rPr>
          <w:rFonts w:cs="Arial"/>
          <w:szCs w:val="24"/>
        </w:rPr>
      </w:pPr>
    </w:p>
    <w:p w:rsidR="00B47E65" w:rsidRDefault="00B47E65" w:rsidP="006B243F">
      <w:pPr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0568C2BD" wp14:editId="0265328C">
            <wp:extent cx="5850890" cy="1075055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E65" w:rsidRDefault="00B47E65" w:rsidP="006B243F">
      <w:pPr>
        <w:rPr>
          <w:rFonts w:cs="Arial"/>
          <w:szCs w:val="24"/>
        </w:rPr>
      </w:pPr>
    </w:p>
    <w:p w:rsidR="00B47E65" w:rsidRDefault="00B47E65" w:rsidP="006B243F">
      <w:pPr>
        <w:rPr>
          <w:rFonts w:cs="Arial"/>
          <w:szCs w:val="24"/>
        </w:rPr>
      </w:pPr>
      <w:r>
        <w:rPr>
          <w:rFonts w:cs="Arial"/>
          <w:szCs w:val="24"/>
        </w:rPr>
        <w:t>Fertig</w:t>
      </w:r>
    </w:p>
    <w:sectPr w:rsidR="00B47E65" w:rsidSect="006543B3">
      <w:headerReference w:type="default" r:id="rId15"/>
      <w:footerReference w:type="default" r:id="rId16"/>
      <w:pgSz w:w="11907" w:h="16840"/>
      <w:pgMar w:top="510" w:right="1275" w:bottom="1134" w:left="1418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885" w:rsidRDefault="00A95885">
      <w:r>
        <w:separator/>
      </w:r>
    </w:p>
  </w:endnote>
  <w:endnote w:type="continuationSeparator" w:id="0">
    <w:p w:rsidR="00A95885" w:rsidRDefault="00A9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DF4" w:rsidRPr="00581E9D" w:rsidRDefault="000D2DF4">
    <w:pPr>
      <w:pStyle w:val="Fuzeile"/>
      <w:rPr>
        <w:sz w:val="16"/>
        <w:szCs w:val="16"/>
      </w:rPr>
    </w:pPr>
    <w:r>
      <w:rPr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A6566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A6566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- </w:t>
    </w:r>
    <w:r w:rsidR="00D63DA9">
      <w:rPr>
        <w:sz w:val="16"/>
        <w:szCs w:val="16"/>
      </w:rPr>
      <w:fldChar w:fldCharType="begin"/>
    </w:r>
    <w:r w:rsidR="00D63DA9">
      <w:rPr>
        <w:sz w:val="16"/>
        <w:szCs w:val="16"/>
      </w:rPr>
      <w:instrText xml:space="preserve"> FILENAME   \* MERGEFORMAT </w:instrText>
    </w:r>
    <w:r w:rsidR="00D63DA9">
      <w:rPr>
        <w:sz w:val="16"/>
        <w:szCs w:val="16"/>
      </w:rPr>
      <w:fldChar w:fldCharType="separate"/>
    </w:r>
    <w:r w:rsidR="00A65662">
      <w:rPr>
        <w:noProof/>
        <w:sz w:val="16"/>
        <w:szCs w:val="16"/>
      </w:rPr>
      <w:t>Anleitung ESET Firewall in den Lernmodus bringen.docx</w:t>
    </w:r>
    <w:r w:rsidR="00D63DA9">
      <w:rPr>
        <w:sz w:val="16"/>
        <w:szCs w:val="16"/>
      </w:rPr>
      <w:fldChar w:fldCharType="end"/>
    </w:r>
  </w:p>
  <w:p w:rsidR="000D2DF4" w:rsidRDefault="000D2DF4" w:rsidP="004E4198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885" w:rsidRDefault="00A95885">
      <w:r>
        <w:separator/>
      </w:r>
    </w:p>
  </w:footnote>
  <w:footnote w:type="continuationSeparator" w:id="0">
    <w:p w:rsidR="00A95885" w:rsidRDefault="00A9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DF4" w:rsidRPr="002563B9" w:rsidRDefault="000D2DF4" w:rsidP="006543B3">
    <w:pPr>
      <w:pBdr>
        <w:top w:val="single" w:sz="6" w:space="3" w:color="auto"/>
        <w:bottom w:val="single" w:sz="6" w:space="3" w:color="auto"/>
      </w:pBdr>
      <w:tabs>
        <w:tab w:val="left" w:pos="993"/>
      </w:tabs>
      <w:rPr>
        <w:rFonts w:cs="Arial"/>
        <w:spacing w:val="5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-9525</wp:posOffset>
          </wp:positionV>
          <wp:extent cx="657225" cy="683260"/>
          <wp:effectExtent l="0" t="0" r="9525" b="254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mallCaps/>
        <w:spacing w:val="60"/>
        <w:sz w:val="48"/>
      </w:rPr>
      <w:tab/>
    </w:r>
    <w:r w:rsidRPr="002563B9">
      <w:rPr>
        <w:rFonts w:cs="Arial"/>
        <w:b/>
        <w:smallCaps/>
        <w:spacing w:val="60"/>
      </w:rPr>
      <w:t>D</w:t>
    </w:r>
    <w:r w:rsidRPr="002563B9">
      <w:rPr>
        <w:rFonts w:cs="Arial"/>
        <w:smallCaps/>
        <w:spacing w:val="60"/>
      </w:rPr>
      <w:t xml:space="preserve">ietmar </w:t>
    </w:r>
    <w:r w:rsidRPr="002563B9">
      <w:rPr>
        <w:rFonts w:cs="Arial"/>
        <w:b/>
        <w:smallCaps/>
        <w:spacing w:val="60"/>
      </w:rPr>
      <w:t>W</w:t>
    </w:r>
    <w:r w:rsidRPr="002563B9">
      <w:rPr>
        <w:rFonts w:cs="Arial"/>
        <w:smallCaps/>
        <w:spacing w:val="60"/>
      </w:rPr>
      <w:t xml:space="preserve">alker - </w:t>
    </w:r>
    <w:r w:rsidRPr="002563B9">
      <w:rPr>
        <w:rFonts w:cs="Arial"/>
        <w:b/>
        <w:smallCaps/>
        <w:spacing w:val="60"/>
      </w:rPr>
      <w:t>P</w:t>
    </w:r>
    <w:r w:rsidRPr="002563B9">
      <w:rPr>
        <w:rFonts w:cs="Arial"/>
        <w:smallCaps/>
        <w:spacing w:val="60"/>
      </w:rPr>
      <w:t>C-</w:t>
    </w:r>
    <w:r w:rsidRPr="002563B9">
      <w:rPr>
        <w:rFonts w:cs="Arial"/>
        <w:b/>
        <w:smallCaps/>
        <w:spacing w:val="60"/>
      </w:rPr>
      <w:t>B</w:t>
    </w:r>
    <w:r w:rsidRPr="002563B9">
      <w:rPr>
        <w:rFonts w:cs="Arial"/>
        <w:smallCaps/>
        <w:spacing w:val="60"/>
      </w:rPr>
      <w:t>litzhelfer-</w:t>
    </w:r>
    <w:r w:rsidRPr="002563B9">
      <w:rPr>
        <w:rFonts w:cs="Arial"/>
        <w:b/>
        <w:smallCaps/>
        <w:spacing w:val="60"/>
      </w:rPr>
      <w:t>N</w:t>
    </w:r>
    <w:r w:rsidRPr="002563B9">
      <w:rPr>
        <w:rFonts w:cs="Arial"/>
        <w:smallCaps/>
        <w:spacing w:val="60"/>
      </w:rPr>
      <w:t>otdienst</w:t>
    </w:r>
    <w:r w:rsidRPr="002563B9">
      <w:rPr>
        <w:rFonts w:cs="Arial"/>
        <w:smallCaps/>
        <w:spacing w:val="60"/>
      </w:rPr>
      <w:br/>
    </w:r>
    <w:r w:rsidRPr="002563B9">
      <w:rPr>
        <w:rFonts w:cs="Arial"/>
        <w:b/>
        <w:spacing w:val="5"/>
      </w:rPr>
      <w:tab/>
      <w:t>N</w:t>
    </w:r>
    <w:r w:rsidRPr="002563B9">
      <w:rPr>
        <w:rFonts w:cs="Arial"/>
        <w:spacing w:val="5"/>
      </w:rPr>
      <w:t xml:space="preserve">ationalgasse 14 </w:t>
    </w:r>
    <w:r w:rsidRPr="002563B9">
      <w:rPr>
        <w:rFonts w:cs="Arial"/>
        <w:spacing w:val="5"/>
      </w:rPr>
      <w:fldChar w:fldCharType="begin"/>
    </w:r>
    <w:r w:rsidRPr="002563B9">
      <w:rPr>
        <w:rFonts w:cs="Arial"/>
        <w:spacing w:val="5"/>
      </w:rPr>
      <w:instrText>SYMBOL 183 \f "Symbol"</w:instrText>
    </w:r>
    <w:r w:rsidRPr="002563B9">
      <w:rPr>
        <w:rFonts w:cs="Arial"/>
        <w:spacing w:val="5"/>
      </w:rPr>
      <w:fldChar w:fldCharType="end"/>
    </w:r>
    <w:r w:rsidRPr="002563B9">
      <w:rPr>
        <w:rFonts w:cs="Arial"/>
        <w:spacing w:val="5"/>
      </w:rPr>
      <w:t xml:space="preserve"> </w:t>
    </w:r>
    <w:r w:rsidRPr="002563B9">
      <w:rPr>
        <w:rFonts w:cs="Arial"/>
        <w:b/>
        <w:spacing w:val="5"/>
      </w:rPr>
      <w:t>7</w:t>
    </w:r>
    <w:r w:rsidRPr="002563B9">
      <w:rPr>
        <w:rFonts w:cs="Arial"/>
        <w:spacing w:val="5"/>
      </w:rPr>
      <w:t>2124</w:t>
    </w:r>
    <w:r w:rsidRPr="002563B9">
      <w:rPr>
        <w:rFonts w:cs="Arial"/>
        <w:b/>
        <w:spacing w:val="5"/>
      </w:rPr>
      <w:t xml:space="preserve"> P</w:t>
    </w:r>
    <w:r w:rsidRPr="002563B9">
      <w:rPr>
        <w:rFonts w:cs="Arial"/>
        <w:spacing w:val="5"/>
      </w:rPr>
      <w:t xml:space="preserve">liezhausen </w:t>
    </w:r>
    <w:r w:rsidRPr="002563B9">
      <w:rPr>
        <w:rFonts w:cs="Arial"/>
        <w:spacing w:val="5"/>
      </w:rPr>
      <w:fldChar w:fldCharType="begin"/>
    </w:r>
    <w:r w:rsidRPr="002563B9">
      <w:rPr>
        <w:rFonts w:cs="Arial"/>
        <w:spacing w:val="5"/>
      </w:rPr>
      <w:instrText>SYMBOL 183 \f "Symbol"</w:instrText>
    </w:r>
    <w:r w:rsidRPr="002563B9">
      <w:rPr>
        <w:rFonts w:cs="Arial"/>
        <w:spacing w:val="5"/>
      </w:rPr>
      <w:fldChar w:fldCharType="end"/>
    </w:r>
    <w:r w:rsidRPr="002563B9">
      <w:rPr>
        <w:rFonts w:cs="Arial"/>
        <w:spacing w:val="5"/>
      </w:rPr>
      <w:t xml:space="preserve"> </w:t>
    </w:r>
    <w:r w:rsidRPr="002563B9">
      <w:rPr>
        <w:rFonts w:cs="Arial"/>
        <w:spacing w:val="5"/>
      </w:rPr>
      <w:sym w:font="Symbol" w:char="F0C6"/>
    </w:r>
    <w:r w:rsidRPr="002563B9">
      <w:rPr>
        <w:rFonts w:cs="Arial"/>
        <w:spacing w:val="5"/>
      </w:rPr>
      <w:t xml:space="preserve"> </w:t>
    </w:r>
    <w:r w:rsidRPr="002563B9">
      <w:rPr>
        <w:rFonts w:cs="Arial"/>
        <w:b/>
        <w:spacing w:val="5"/>
      </w:rPr>
      <w:t>T</w:t>
    </w:r>
    <w:r w:rsidRPr="002563B9">
      <w:rPr>
        <w:rFonts w:cs="Arial"/>
        <w:spacing w:val="5"/>
      </w:rPr>
      <w:t xml:space="preserve">el. 07127 / 89194 - </w:t>
    </w:r>
    <w:r w:rsidRPr="002563B9">
      <w:rPr>
        <w:rFonts w:cs="Arial"/>
        <w:b/>
        <w:spacing w:val="5"/>
      </w:rPr>
      <w:t>F</w:t>
    </w:r>
    <w:r w:rsidRPr="002563B9">
      <w:rPr>
        <w:rFonts w:cs="Arial"/>
        <w:spacing w:val="5"/>
      </w:rPr>
      <w:t>ax 89118</w:t>
    </w:r>
  </w:p>
  <w:p w:rsidR="000D2DF4" w:rsidRPr="006543B3" w:rsidRDefault="000D2DF4" w:rsidP="006543B3">
    <w:pPr>
      <w:pBdr>
        <w:top w:val="single" w:sz="6" w:space="3" w:color="auto"/>
        <w:bottom w:val="single" w:sz="6" w:space="3" w:color="auto"/>
      </w:pBdr>
      <w:tabs>
        <w:tab w:val="left" w:pos="993"/>
      </w:tabs>
      <w:rPr>
        <w:rFonts w:cs="Arial"/>
      </w:rPr>
    </w:pPr>
    <w:r w:rsidRPr="002563B9">
      <w:tab/>
    </w:r>
    <w:r w:rsidRPr="002563B9">
      <w:rPr>
        <w:b/>
      </w:rPr>
      <w:t>I</w:t>
    </w:r>
    <w:r w:rsidRPr="002563B9">
      <w:t xml:space="preserve">nternet: http://www.pc-blitzhelfer.de – </w:t>
    </w:r>
    <w:r w:rsidRPr="002563B9">
      <w:rPr>
        <w:b/>
      </w:rPr>
      <w:t>M</w:t>
    </w:r>
    <w:r w:rsidRPr="002563B9">
      <w:t>obil 0172-882 79 55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2FE"/>
    <w:multiLevelType w:val="hybridMultilevel"/>
    <w:tmpl w:val="79B20E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3581B"/>
    <w:multiLevelType w:val="multilevel"/>
    <w:tmpl w:val="B71E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85"/>
    <w:rsid w:val="0006077E"/>
    <w:rsid w:val="000A2BE9"/>
    <w:rsid w:val="000D2DF4"/>
    <w:rsid w:val="000D4D57"/>
    <w:rsid w:val="0023553E"/>
    <w:rsid w:val="002563B9"/>
    <w:rsid w:val="002621D0"/>
    <w:rsid w:val="0028560D"/>
    <w:rsid w:val="002B18D9"/>
    <w:rsid w:val="003137C0"/>
    <w:rsid w:val="004147FB"/>
    <w:rsid w:val="004E4198"/>
    <w:rsid w:val="00581E9D"/>
    <w:rsid w:val="005824B9"/>
    <w:rsid w:val="005D3CA6"/>
    <w:rsid w:val="006543B3"/>
    <w:rsid w:val="006B243F"/>
    <w:rsid w:val="00745038"/>
    <w:rsid w:val="00790986"/>
    <w:rsid w:val="00876E75"/>
    <w:rsid w:val="008B7BB6"/>
    <w:rsid w:val="009507CA"/>
    <w:rsid w:val="00960DB8"/>
    <w:rsid w:val="00A17F5B"/>
    <w:rsid w:val="00A65662"/>
    <w:rsid w:val="00A673BD"/>
    <w:rsid w:val="00A90382"/>
    <w:rsid w:val="00A95885"/>
    <w:rsid w:val="00B47E65"/>
    <w:rsid w:val="00C37B54"/>
    <w:rsid w:val="00C91643"/>
    <w:rsid w:val="00C929D7"/>
    <w:rsid w:val="00C94F3D"/>
    <w:rsid w:val="00CA2D05"/>
    <w:rsid w:val="00CA5F72"/>
    <w:rsid w:val="00CE7F6D"/>
    <w:rsid w:val="00D029DE"/>
    <w:rsid w:val="00D63DA9"/>
    <w:rsid w:val="00E24992"/>
    <w:rsid w:val="00F07EC1"/>
    <w:rsid w:val="00F4148B"/>
    <w:rsid w:val="00F44170"/>
    <w:rsid w:val="00FB0BE2"/>
    <w:rsid w:val="00FB600E"/>
    <w:rsid w:val="00FD3C25"/>
    <w:rsid w:val="00FD7C02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F28EF3E-D960-45F3-BE52-53DF836F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theme="minorBidi"/>
        <w:sz w:val="22"/>
        <w:szCs w:val="22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745038"/>
    <w:rPr>
      <w:color w:val="0000FF"/>
      <w:u w:val="single"/>
    </w:rPr>
  </w:style>
  <w:style w:type="paragraph" w:styleId="Sprechblasentext">
    <w:name w:val="Balloon Text"/>
    <w:basedOn w:val="Standard"/>
    <w:semiHidden/>
    <w:rsid w:val="00790986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C37B54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character" w:customStyle="1" w:styleId="FuzeileZchn">
    <w:name w:val="Fußzeile Zchn"/>
    <w:link w:val="Fuzeile"/>
    <w:uiPriority w:val="99"/>
    <w:rsid w:val="00581E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w\Vorlagen2010\Muster\Anleitungen%20MUSTERKOPF%20mit%20Fu&#223;zeilen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Anleitungen MUSTERKOPF mit Fußzeilen2.dotx</Template>
  <TotalTime>0</TotalTime>
  <Pages>2</Pages>
  <Words>188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 Müller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</dc:creator>
  <cp:lastModifiedBy>pcb</cp:lastModifiedBy>
  <cp:revision>6</cp:revision>
  <cp:lastPrinted>2016-01-02T15:28:00Z</cp:lastPrinted>
  <dcterms:created xsi:type="dcterms:W3CDTF">2016-01-01T19:04:00Z</dcterms:created>
  <dcterms:modified xsi:type="dcterms:W3CDTF">2016-01-02T15:28:00Z</dcterms:modified>
</cp:coreProperties>
</file>