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ADE83" w14:textId="77777777" w:rsidR="00CA2D05" w:rsidRPr="000B1DE0" w:rsidRDefault="00CA2D05" w:rsidP="000B1DE0">
      <w:pPr>
        <w:jc w:val="center"/>
        <w:rPr>
          <w:sz w:val="44"/>
          <w:szCs w:val="44"/>
          <w:u w:val="single"/>
        </w:rPr>
      </w:pPr>
      <w:bookmarkStart w:id="0" w:name="_top"/>
      <w:bookmarkEnd w:id="0"/>
    </w:p>
    <w:p w14:paraId="28B737E9" w14:textId="14206D10" w:rsidR="00581E9D" w:rsidRPr="000B1DE0" w:rsidRDefault="00D63DA9" w:rsidP="000B1DE0">
      <w:pPr>
        <w:jc w:val="center"/>
        <w:rPr>
          <w:rFonts w:cs="Arial"/>
          <w:b/>
          <w:sz w:val="44"/>
          <w:szCs w:val="44"/>
          <w:u w:val="single"/>
        </w:rPr>
      </w:pPr>
      <w:r w:rsidRPr="000B1DE0">
        <w:rPr>
          <w:rFonts w:cs="Arial"/>
          <w:b/>
          <w:sz w:val="44"/>
          <w:szCs w:val="44"/>
          <w:u w:val="single"/>
        </w:rPr>
        <w:t>Anleitung</w:t>
      </w:r>
      <w:r w:rsidR="0062079A" w:rsidRPr="000B1DE0">
        <w:rPr>
          <w:rFonts w:cs="Arial"/>
          <w:b/>
          <w:sz w:val="44"/>
          <w:szCs w:val="44"/>
          <w:u w:val="single"/>
        </w:rPr>
        <w:t xml:space="preserve"> für KeePass</w:t>
      </w:r>
    </w:p>
    <w:p w14:paraId="3B04BDFA" w14:textId="5A3F97A6" w:rsidR="0062079A" w:rsidRPr="00875421" w:rsidRDefault="000B1DE0" w:rsidP="006B243F">
      <w:pPr>
        <w:rPr>
          <w:rFonts w:cs="Arial"/>
          <w:b/>
          <w:sz w:val="36"/>
          <w:szCs w:val="36"/>
          <w:u w:val="single"/>
        </w:rPr>
      </w:pPr>
      <w:r w:rsidRPr="00875421">
        <w:rPr>
          <w:rFonts w:cs="Arial"/>
          <w:b/>
          <w:sz w:val="36"/>
          <w:szCs w:val="36"/>
          <w:u w:val="single"/>
        </w:rPr>
        <w:t>Inhalt</w:t>
      </w:r>
    </w:p>
    <w:p w14:paraId="4E43B1EB" w14:textId="04908119" w:rsidR="0062079A" w:rsidRPr="00875421" w:rsidRDefault="00956F15" w:rsidP="00875421">
      <w:pPr>
        <w:pStyle w:val="Listenabsatz"/>
        <w:numPr>
          <w:ilvl w:val="0"/>
          <w:numId w:val="4"/>
        </w:numPr>
        <w:rPr>
          <w:rFonts w:cs="Arial"/>
          <w:b/>
          <w:sz w:val="28"/>
          <w:szCs w:val="28"/>
        </w:rPr>
      </w:pPr>
      <w:hyperlink w:anchor="Heruterladen" w:history="1">
        <w:r w:rsidR="000B1DE0" w:rsidRPr="00875421">
          <w:rPr>
            <w:rStyle w:val="Hyperlink"/>
            <w:rFonts w:cs="Arial"/>
            <w:b/>
            <w:sz w:val="28"/>
            <w:szCs w:val="28"/>
          </w:rPr>
          <w:t>Herunterladen</w:t>
        </w:r>
      </w:hyperlink>
    </w:p>
    <w:p w14:paraId="5186A223" w14:textId="71CAE6F4" w:rsidR="000B1DE0" w:rsidRPr="00875421" w:rsidRDefault="00956F15" w:rsidP="00875421">
      <w:pPr>
        <w:pStyle w:val="Listenabsatz"/>
        <w:numPr>
          <w:ilvl w:val="0"/>
          <w:numId w:val="4"/>
        </w:numPr>
        <w:rPr>
          <w:rFonts w:cs="Arial"/>
          <w:b/>
          <w:sz w:val="28"/>
          <w:szCs w:val="28"/>
        </w:rPr>
      </w:pPr>
      <w:hyperlink w:anchor="KeePassEinrichten" w:history="1">
        <w:r w:rsidR="000B1DE0" w:rsidRPr="00875421">
          <w:rPr>
            <w:rStyle w:val="Hyperlink"/>
            <w:rFonts w:cs="Arial"/>
            <w:b/>
            <w:sz w:val="28"/>
            <w:szCs w:val="28"/>
          </w:rPr>
          <w:t>KeePass einrichten</w:t>
        </w:r>
      </w:hyperlink>
    </w:p>
    <w:p w14:paraId="2FB42060" w14:textId="7E74823C" w:rsidR="000B1DE0" w:rsidRPr="00875421" w:rsidRDefault="00956F15" w:rsidP="00875421">
      <w:pPr>
        <w:pStyle w:val="Listenabsatz"/>
        <w:numPr>
          <w:ilvl w:val="0"/>
          <w:numId w:val="4"/>
        </w:numPr>
        <w:rPr>
          <w:rFonts w:cs="Arial"/>
          <w:b/>
          <w:sz w:val="28"/>
          <w:szCs w:val="28"/>
        </w:rPr>
      </w:pPr>
      <w:hyperlink w:anchor="Passwörterspeichern" w:history="1">
        <w:r w:rsidR="000B1DE0" w:rsidRPr="00875421">
          <w:rPr>
            <w:rStyle w:val="Hyperlink"/>
            <w:rFonts w:cs="Arial"/>
            <w:b/>
            <w:sz w:val="28"/>
            <w:szCs w:val="28"/>
          </w:rPr>
          <w:t>Passwörter speichern</w:t>
        </w:r>
      </w:hyperlink>
    </w:p>
    <w:p w14:paraId="503CD891" w14:textId="50D82069" w:rsidR="000B1DE0" w:rsidRPr="00875421" w:rsidRDefault="00956F15" w:rsidP="00875421">
      <w:pPr>
        <w:pStyle w:val="Listenabsatz"/>
        <w:numPr>
          <w:ilvl w:val="0"/>
          <w:numId w:val="4"/>
        </w:numPr>
        <w:rPr>
          <w:rFonts w:cs="Arial"/>
          <w:b/>
          <w:sz w:val="28"/>
          <w:szCs w:val="28"/>
        </w:rPr>
      </w:pPr>
      <w:hyperlink w:anchor="Passwörterspeichern" w:history="1">
        <w:r w:rsidR="000B1DE0" w:rsidRPr="00875421">
          <w:rPr>
            <w:rStyle w:val="Hyperlink"/>
            <w:rFonts w:cs="Arial"/>
            <w:b/>
            <w:sz w:val="28"/>
            <w:szCs w:val="28"/>
          </w:rPr>
          <w:t>Passwort aufrufen</w:t>
        </w:r>
      </w:hyperlink>
    </w:p>
    <w:p w14:paraId="0754586E" w14:textId="0DFC6E54" w:rsidR="000B1DE0" w:rsidRDefault="000B1DE0" w:rsidP="000B1DE0">
      <w:pPr>
        <w:rPr>
          <w:rFonts w:cs="Arial"/>
          <w:b/>
          <w:sz w:val="28"/>
          <w:szCs w:val="28"/>
        </w:rPr>
      </w:pPr>
    </w:p>
    <w:p w14:paraId="28214B9B" w14:textId="77777777" w:rsidR="00D421C8" w:rsidRPr="000B1DE0" w:rsidRDefault="00D421C8" w:rsidP="000B1DE0">
      <w:pPr>
        <w:rPr>
          <w:rFonts w:cs="Arial"/>
          <w:b/>
          <w:sz w:val="28"/>
          <w:szCs w:val="28"/>
        </w:rPr>
      </w:pPr>
    </w:p>
    <w:p w14:paraId="163FEE9D" w14:textId="710D4DB8" w:rsidR="0062079A" w:rsidRPr="00875421" w:rsidRDefault="0062079A" w:rsidP="0062079A">
      <w:pPr>
        <w:pStyle w:val="Listenabsatz"/>
        <w:numPr>
          <w:ilvl w:val="0"/>
          <w:numId w:val="3"/>
        </w:numPr>
        <w:rPr>
          <w:rFonts w:cs="Arial"/>
          <w:b/>
          <w:sz w:val="36"/>
          <w:szCs w:val="36"/>
        </w:rPr>
      </w:pPr>
      <w:bookmarkStart w:id="1" w:name="Heruterladen"/>
      <w:r w:rsidRPr="00875421">
        <w:rPr>
          <w:rFonts w:cs="Arial"/>
          <w:b/>
          <w:sz w:val="36"/>
          <w:szCs w:val="36"/>
        </w:rPr>
        <w:t>Herunterladen</w:t>
      </w:r>
    </w:p>
    <w:bookmarkEnd w:id="1"/>
    <w:p w14:paraId="266B7711" w14:textId="70F8A763" w:rsidR="0062079A" w:rsidRPr="005F4994" w:rsidRDefault="0062079A" w:rsidP="0062079A">
      <w:pPr>
        <w:rPr>
          <w:rFonts w:cs="Arial"/>
          <w:b/>
          <w:sz w:val="24"/>
          <w:szCs w:val="24"/>
        </w:rPr>
      </w:pPr>
      <w:r w:rsidRPr="005F4994">
        <w:rPr>
          <w:rFonts w:cs="Arial"/>
          <w:b/>
          <w:sz w:val="24"/>
          <w:szCs w:val="24"/>
        </w:rPr>
        <w:t xml:space="preserve"> </w:t>
      </w:r>
    </w:p>
    <w:p w14:paraId="27F0C321" w14:textId="6E18AEA4" w:rsidR="0062079A" w:rsidRPr="005F4994" w:rsidRDefault="00097FB3" w:rsidP="006B243F">
      <w:pPr>
        <w:rPr>
          <w:sz w:val="28"/>
          <w:szCs w:val="28"/>
        </w:rPr>
      </w:pPr>
      <w:r w:rsidRPr="005F4994">
        <w:rPr>
          <w:sz w:val="28"/>
          <w:szCs w:val="28"/>
        </w:rPr>
        <w:t>Öffnen</w:t>
      </w:r>
      <w:r w:rsidR="0062079A" w:rsidRPr="005F4994">
        <w:rPr>
          <w:sz w:val="28"/>
          <w:szCs w:val="28"/>
        </w:rPr>
        <w:t xml:space="preserve"> sie zuerst </w:t>
      </w:r>
      <w:hyperlink r:id="rId8" w:history="1">
        <w:r w:rsidRPr="005F4994">
          <w:rPr>
            <w:rStyle w:val="Hyperlink"/>
            <w:sz w:val="28"/>
            <w:szCs w:val="28"/>
          </w:rPr>
          <w:t>diesen Link .</w:t>
        </w:r>
      </w:hyperlink>
    </w:p>
    <w:p w14:paraId="34517E1E" w14:textId="1A66755F" w:rsidR="0062079A" w:rsidRDefault="0062079A" w:rsidP="006B243F">
      <w:pPr>
        <w:rPr>
          <w:sz w:val="28"/>
          <w:szCs w:val="28"/>
        </w:rPr>
      </w:pPr>
    </w:p>
    <w:p w14:paraId="67B16B97" w14:textId="42468C38" w:rsidR="00CB4BD7" w:rsidRDefault="00CB4BD7" w:rsidP="006B243F">
      <w:pPr>
        <w:rPr>
          <w:sz w:val="28"/>
          <w:szCs w:val="28"/>
        </w:rPr>
      </w:pPr>
    </w:p>
    <w:p w14:paraId="33665DCC" w14:textId="3928F2BC" w:rsidR="00875421" w:rsidRDefault="00CB4BD7" w:rsidP="006B243F">
      <w:pPr>
        <w:rPr>
          <w:sz w:val="28"/>
          <w:szCs w:val="28"/>
        </w:rPr>
      </w:pPr>
      <w:r>
        <w:rPr>
          <w:sz w:val="28"/>
          <w:szCs w:val="28"/>
        </w:rPr>
        <w:t>Wählen sie „Öffnen mit“ und dann „andere“.</w:t>
      </w:r>
      <w:r w:rsidR="000E3440" w:rsidRPr="000E3440">
        <w:rPr>
          <w:noProof/>
        </w:rPr>
        <w:t xml:space="preserve"> </w:t>
      </w:r>
      <w:r w:rsidR="000E3440">
        <w:rPr>
          <w:noProof/>
        </w:rPr>
        <w:drawing>
          <wp:inline distT="0" distB="0" distL="0" distR="0" wp14:anchorId="365B87F1" wp14:editId="707AFC2B">
            <wp:extent cx="4133333" cy="3047619"/>
            <wp:effectExtent l="0" t="0" r="635" b="63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42669" w14:textId="0CEFDBC7" w:rsidR="00CB4BD7" w:rsidRPr="005F4994" w:rsidRDefault="00CB4BD7" w:rsidP="006B243F">
      <w:pPr>
        <w:rPr>
          <w:sz w:val="28"/>
          <w:szCs w:val="28"/>
        </w:rPr>
      </w:pPr>
    </w:p>
    <w:p w14:paraId="64F3DB97" w14:textId="3FD3C4B6" w:rsidR="005F4994" w:rsidRPr="005F4994" w:rsidRDefault="00CB4BD7" w:rsidP="006B243F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lastRenderedPageBreak/>
        <w:t>Wählen sie den Windows-Explorer und be</w:t>
      </w:r>
      <w:r w:rsidR="00097FB3" w:rsidRPr="005F4994">
        <w:rPr>
          <w:rFonts w:cs="Arial"/>
          <w:bCs/>
          <w:sz w:val="28"/>
          <w:szCs w:val="28"/>
        </w:rPr>
        <w:t>stätigen sie nun mit OK</w:t>
      </w:r>
      <w:r w:rsidR="005F4994" w:rsidRPr="005F4994">
        <w:rPr>
          <w:rFonts w:cs="Arial"/>
          <w:bCs/>
          <w:sz w:val="28"/>
          <w:szCs w:val="28"/>
        </w:rPr>
        <w:t>.</w:t>
      </w:r>
    </w:p>
    <w:p w14:paraId="539525B5" w14:textId="6D90215D" w:rsidR="005F4994" w:rsidRPr="00097FB3" w:rsidRDefault="000E3440" w:rsidP="006B243F">
      <w:pPr>
        <w:rPr>
          <w:rFonts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4D5CD888" wp14:editId="7DEBBB09">
            <wp:extent cx="3047619" cy="3142857"/>
            <wp:effectExtent l="0" t="0" r="635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0CAF" w14:textId="40A7F72E" w:rsidR="0062079A" w:rsidRDefault="0062079A" w:rsidP="006B243F">
      <w:pPr>
        <w:rPr>
          <w:rFonts w:cs="Arial"/>
          <w:b/>
          <w:sz w:val="28"/>
          <w:szCs w:val="28"/>
        </w:rPr>
      </w:pPr>
    </w:p>
    <w:p w14:paraId="06C26A6B" w14:textId="4D41DDB9" w:rsidR="0062079A" w:rsidRDefault="0062079A" w:rsidP="006B243F">
      <w:pPr>
        <w:rPr>
          <w:rFonts w:cs="Arial"/>
          <w:b/>
          <w:sz w:val="28"/>
          <w:szCs w:val="28"/>
        </w:rPr>
      </w:pPr>
    </w:p>
    <w:p w14:paraId="70C94F3C" w14:textId="3859B6E6" w:rsidR="00CB4BD7" w:rsidRDefault="00CB4BD7" w:rsidP="006B243F">
      <w:pPr>
        <w:rPr>
          <w:rFonts w:cs="Arial"/>
          <w:b/>
          <w:sz w:val="28"/>
          <w:szCs w:val="28"/>
        </w:rPr>
      </w:pPr>
      <w:r>
        <w:rPr>
          <w:rFonts w:cs="Arial"/>
          <w:bCs/>
          <w:sz w:val="28"/>
          <w:szCs w:val="28"/>
        </w:rPr>
        <w:t>Be</w:t>
      </w:r>
      <w:r w:rsidRPr="005F4994">
        <w:rPr>
          <w:rFonts w:cs="Arial"/>
          <w:bCs/>
          <w:sz w:val="28"/>
          <w:szCs w:val="28"/>
        </w:rPr>
        <w:t>stätigen sie n</w:t>
      </w:r>
      <w:r>
        <w:rPr>
          <w:rFonts w:cs="Arial"/>
          <w:bCs/>
          <w:sz w:val="28"/>
          <w:szCs w:val="28"/>
        </w:rPr>
        <w:t>ochmals</w:t>
      </w:r>
      <w:r w:rsidRPr="005F4994">
        <w:rPr>
          <w:rFonts w:cs="Arial"/>
          <w:bCs/>
          <w:sz w:val="28"/>
          <w:szCs w:val="28"/>
        </w:rPr>
        <w:t xml:space="preserve"> mit OK</w:t>
      </w:r>
      <w:r w:rsidR="000E3440">
        <w:rPr>
          <w:rFonts w:cs="Arial"/>
          <w:bCs/>
          <w:sz w:val="28"/>
          <w:szCs w:val="28"/>
        </w:rPr>
        <w:t>.</w:t>
      </w:r>
      <w:r w:rsidR="000E3440">
        <w:rPr>
          <w:noProof/>
        </w:rPr>
        <w:drawing>
          <wp:inline distT="0" distB="0" distL="0" distR="0" wp14:anchorId="3503B090" wp14:editId="69994785">
            <wp:extent cx="4114286" cy="2742857"/>
            <wp:effectExtent l="0" t="0" r="635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286" cy="27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5FFB6" w14:textId="296CEE2A" w:rsidR="00CB4BD7" w:rsidRDefault="00CB4BD7" w:rsidP="006B243F">
      <w:pPr>
        <w:rPr>
          <w:rFonts w:cs="Arial"/>
          <w:bCs/>
          <w:sz w:val="28"/>
          <w:szCs w:val="28"/>
        </w:rPr>
      </w:pPr>
    </w:p>
    <w:p w14:paraId="5BC64441" w14:textId="187D4969" w:rsidR="0062079A" w:rsidRDefault="00097FB3" w:rsidP="006B243F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Es öffnet sich ein Fenster, indem sie auf KeePass.exe doppelklicken müssen. </w:t>
      </w:r>
    </w:p>
    <w:p w14:paraId="655DEB58" w14:textId="52F98212" w:rsidR="00875421" w:rsidRDefault="000E3440" w:rsidP="006B243F">
      <w:pPr>
        <w:rPr>
          <w:rFonts w:cs="Arial"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FFCAF3" wp14:editId="1819A106">
            <wp:extent cx="3569564" cy="170497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1308" cy="17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B860B" w14:textId="26258902" w:rsidR="00875421" w:rsidRDefault="00875421" w:rsidP="006B243F">
      <w:pPr>
        <w:rPr>
          <w:rFonts w:cs="Arial"/>
          <w:bCs/>
          <w:sz w:val="28"/>
          <w:szCs w:val="28"/>
        </w:rPr>
      </w:pPr>
    </w:p>
    <w:p w14:paraId="4227DD42" w14:textId="222DCD98" w:rsidR="00CB4BD7" w:rsidRDefault="00CB4BD7" w:rsidP="006B243F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Wählen sie „Alle extrahieren“.</w:t>
      </w:r>
    </w:p>
    <w:p w14:paraId="5235024F" w14:textId="0905C727" w:rsidR="00CB4BD7" w:rsidRDefault="000E3440" w:rsidP="006B243F">
      <w:pPr>
        <w:rPr>
          <w:rFonts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3DB5EA33" wp14:editId="06E687DD">
            <wp:extent cx="3066667" cy="1571429"/>
            <wp:effectExtent l="0" t="0" r="635" b="0"/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6667" cy="1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DB3B3" w14:textId="5844D950" w:rsidR="00CB4BD7" w:rsidRDefault="00CB4BD7" w:rsidP="006B243F">
      <w:pPr>
        <w:rPr>
          <w:rFonts w:cs="Arial"/>
          <w:bCs/>
          <w:sz w:val="28"/>
          <w:szCs w:val="28"/>
        </w:rPr>
      </w:pPr>
    </w:p>
    <w:p w14:paraId="19FE2451" w14:textId="77777777" w:rsidR="000E3440" w:rsidRDefault="009E78B0" w:rsidP="006B243F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Klicken sie auf den rot markierten Bereich.</w:t>
      </w:r>
    </w:p>
    <w:p w14:paraId="3DA6410E" w14:textId="72253F66" w:rsidR="009E78B0" w:rsidRDefault="000E3440" w:rsidP="006B243F">
      <w:pPr>
        <w:rPr>
          <w:rFonts w:cs="Arial"/>
          <w:bCs/>
          <w:sz w:val="28"/>
          <w:szCs w:val="28"/>
        </w:rPr>
      </w:pPr>
      <w:r w:rsidRPr="000E3440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6722B1" wp14:editId="44AAC2D5">
            <wp:extent cx="2438997" cy="1771650"/>
            <wp:effectExtent l="0" t="0" r="0" b="0"/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51169" cy="178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7BBA8" w14:textId="28B05B65" w:rsidR="00CB4BD7" w:rsidRDefault="00CB4BD7" w:rsidP="006B243F">
      <w:pPr>
        <w:rPr>
          <w:rFonts w:cs="Arial"/>
          <w:bCs/>
          <w:sz w:val="28"/>
          <w:szCs w:val="28"/>
        </w:rPr>
      </w:pPr>
    </w:p>
    <w:p w14:paraId="1075172F" w14:textId="5E553A30" w:rsidR="004F5166" w:rsidRDefault="000E3440" w:rsidP="006B243F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Doppelklicken Sie auf „KeePass.exe“</w:t>
      </w:r>
      <w:r>
        <w:rPr>
          <w:rFonts w:cs="Arial"/>
          <w:bCs/>
          <w:sz w:val="28"/>
          <w:szCs w:val="28"/>
        </w:rPr>
        <w:t>.</w:t>
      </w:r>
    </w:p>
    <w:p w14:paraId="6979E4B7" w14:textId="0E334FEF" w:rsidR="004F5166" w:rsidRDefault="004F5166" w:rsidP="006B243F">
      <w:pPr>
        <w:rPr>
          <w:rFonts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6A95426B" wp14:editId="67AAD52B">
            <wp:extent cx="5650865" cy="895350"/>
            <wp:effectExtent l="0" t="0" r="6985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465" t="4161" r="1954" b="63245"/>
                    <a:stretch/>
                  </pic:blipFill>
                  <pic:spPr bwMode="auto">
                    <a:xfrm>
                      <a:off x="0" y="0"/>
                      <a:ext cx="5650865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246867" w14:textId="78C5A898" w:rsidR="000E3440" w:rsidRDefault="000E3440" w:rsidP="000E3440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lastRenderedPageBreak/>
        <w:t>Wählen sie „Extrahieren“.</w:t>
      </w:r>
    </w:p>
    <w:p w14:paraId="618E477C" w14:textId="15C6171B" w:rsidR="004F5166" w:rsidRPr="00097FB3" w:rsidRDefault="000E3440" w:rsidP="006B243F">
      <w:pPr>
        <w:rPr>
          <w:rFonts w:cs="Arial"/>
          <w:bCs/>
          <w:sz w:val="28"/>
          <w:szCs w:val="28"/>
        </w:rPr>
      </w:pPr>
      <w:r>
        <w:rPr>
          <w:noProof/>
        </w:rPr>
        <w:drawing>
          <wp:inline distT="0" distB="0" distL="0" distR="0" wp14:anchorId="41D76F27" wp14:editId="00CFF640">
            <wp:extent cx="5847619" cy="4323809"/>
            <wp:effectExtent l="0" t="0" r="1270" b="635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47619" cy="43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7AEE8" w14:textId="5159ABCC" w:rsidR="00097FB3" w:rsidRDefault="00097FB3" w:rsidP="006B243F">
      <w:pPr>
        <w:rPr>
          <w:rFonts w:cs="Arial"/>
          <w:b/>
          <w:sz w:val="28"/>
          <w:szCs w:val="28"/>
        </w:rPr>
      </w:pPr>
    </w:p>
    <w:p w14:paraId="560A9520" w14:textId="77777777" w:rsidR="000E3440" w:rsidRDefault="00097FB3" w:rsidP="006B243F">
      <w:pPr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Wählen sie „</w:t>
      </w:r>
      <w:proofErr w:type="spellStart"/>
      <w:r>
        <w:rPr>
          <w:rFonts w:cs="Arial"/>
          <w:bCs/>
          <w:sz w:val="28"/>
          <w:szCs w:val="28"/>
        </w:rPr>
        <w:t>Enable</w:t>
      </w:r>
      <w:proofErr w:type="spellEnd"/>
      <w:r>
        <w:rPr>
          <w:rFonts w:cs="Arial"/>
          <w:bCs/>
          <w:sz w:val="28"/>
          <w:szCs w:val="28"/>
        </w:rPr>
        <w:t>“.</w:t>
      </w:r>
    </w:p>
    <w:p w14:paraId="149E8D5F" w14:textId="50B1F4D6" w:rsidR="00097FB3" w:rsidRDefault="000E3440" w:rsidP="006B243F">
      <w:pPr>
        <w:rPr>
          <w:rFonts w:cs="Arial"/>
          <w:bCs/>
          <w:sz w:val="28"/>
          <w:szCs w:val="28"/>
        </w:rPr>
      </w:pPr>
      <w:r w:rsidRPr="000E344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DB80AE2" wp14:editId="4E16532E">
            <wp:extent cx="2714625" cy="2277003"/>
            <wp:effectExtent l="0" t="0" r="0" b="952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18169" cy="227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457E3" w14:textId="77777777" w:rsidR="005F4994" w:rsidRPr="00097FB3" w:rsidRDefault="005F4994" w:rsidP="006B243F">
      <w:pPr>
        <w:rPr>
          <w:rFonts w:cs="Arial"/>
          <w:bCs/>
          <w:sz w:val="28"/>
          <w:szCs w:val="28"/>
        </w:rPr>
      </w:pPr>
    </w:p>
    <w:p w14:paraId="2EB672C2" w14:textId="285D574B" w:rsidR="0062079A" w:rsidRDefault="0062079A" w:rsidP="006B243F">
      <w:pPr>
        <w:rPr>
          <w:rFonts w:cs="Arial"/>
          <w:b/>
          <w:sz w:val="28"/>
          <w:szCs w:val="28"/>
        </w:rPr>
      </w:pPr>
    </w:p>
    <w:p w14:paraId="1FEA916B" w14:textId="475A0CAC" w:rsidR="0062079A" w:rsidRDefault="0062079A" w:rsidP="006B243F">
      <w:pPr>
        <w:rPr>
          <w:noProof/>
        </w:rPr>
      </w:pPr>
    </w:p>
    <w:p w14:paraId="17F049A0" w14:textId="2187231C" w:rsidR="00392CD0" w:rsidRDefault="000E3440" w:rsidP="0062079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Rechts</w:t>
      </w:r>
      <w:r w:rsidR="00097FB3">
        <w:rPr>
          <w:rFonts w:cs="Arial"/>
          <w:sz w:val="28"/>
          <w:szCs w:val="28"/>
        </w:rPr>
        <w:t>klicken sie das KeePass Symbol und wählen sie „</w:t>
      </w:r>
      <w:r w:rsidR="004F5166">
        <w:rPr>
          <w:rFonts w:cs="Arial"/>
          <w:sz w:val="28"/>
          <w:szCs w:val="28"/>
        </w:rPr>
        <w:t>an Taskleiste</w:t>
      </w:r>
      <w:r w:rsidR="00097FB3">
        <w:rPr>
          <w:rFonts w:cs="Arial"/>
          <w:sz w:val="28"/>
          <w:szCs w:val="28"/>
        </w:rPr>
        <w:t xml:space="preserve"> anheften“.</w:t>
      </w:r>
    </w:p>
    <w:p w14:paraId="4333B2C6" w14:textId="09C3094C" w:rsidR="00392CD0" w:rsidRDefault="000E3440" w:rsidP="0062079A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1A486DEC" wp14:editId="67ADAAE2">
            <wp:extent cx="4392295" cy="1262189"/>
            <wp:effectExtent l="0" t="0" r="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37" b="-1"/>
                    <a:stretch/>
                  </pic:blipFill>
                  <pic:spPr bwMode="auto">
                    <a:xfrm>
                      <a:off x="0" y="0"/>
                      <a:ext cx="4392295" cy="126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EAA6A8" w14:textId="77777777" w:rsidR="005F4994" w:rsidRDefault="005F4994" w:rsidP="0062079A">
      <w:pPr>
        <w:rPr>
          <w:rFonts w:cs="Arial"/>
          <w:sz w:val="28"/>
          <w:szCs w:val="28"/>
        </w:rPr>
      </w:pPr>
    </w:p>
    <w:p w14:paraId="6E656C61" w14:textId="7DC7AAC1" w:rsidR="00392CD0" w:rsidRDefault="00392CD0" w:rsidP="0062079A">
      <w:pPr>
        <w:rPr>
          <w:rFonts w:cs="Arial"/>
          <w:sz w:val="28"/>
          <w:szCs w:val="28"/>
        </w:rPr>
      </w:pPr>
    </w:p>
    <w:p w14:paraId="3A9CED94" w14:textId="2FFD4B46" w:rsidR="00097FB3" w:rsidRDefault="00392CD0" w:rsidP="0062079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Öffnen sie nun </w:t>
      </w:r>
      <w:hyperlink r:id="rId19" w:history="1">
        <w:r>
          <w:rPr>
            <w:rStyle w:val="Hyperlink"/>
            <w:rFonts w:cs="Arial"/>
            <w:sz w:val="28"/>
            <w:szCs w:val="28"/>
          </w:rPr>
          <w:t>die</w:t>
        </w:r>
        <w:r>
          <w:rPr>
            <w:rStyle w:val="Hyperlink"/>
            <w:rFonts w:cs="Arial"/>
            <w:sz w:val="28"/>
            <w:szCs w:val="28"/>
          </w:rPr>
          <w:t>s</w:t>
        </w:r>
        <w:r>
          <w:rPr>
            <w:rStyle w:val="Hyperlink"/>
            <w:rFonts w:cs="Arial"/>
            <w:sz w:val="28"/>
            <w:szCs w:val="28"/>
          </w:rPr>
          <w:t>en Link</w:t>
        </w:r>
      </w:hyperlink>
      <w:r>
        <w:rPr>
          <w:rFonts w:cs="Arial"/>
          <w:sz w:val="28"/>
          <w:szCs w:val="28"/>
        </w:rPr>
        <w:t xml:space="preserve"> und wählen sie „OK“.</w:t>
      </w:r>
    </w:p>
    <w:p w14:paraId="233D9B22" w14:textId="1CAE8926" w:rsidR="00875421" w:rsidRDefault="000E3440" w:rsidP="0062079A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6ED03837" wp14:editId="450985C6">
            <wp:extent cx="4133333" cy="3047619"/>
            <wp:effectExtent l="0" t="0" r="635" b="635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33333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3EBB0" w14:textId="77777777" w:rsidR="00875421" w:rsidRDefault="00875421" w:rsidP="0062079A">
      <w:pPr>
        <w:rPr>
          <w:rFonts w:cs="Arial"/>
          <w:sz w:val="28"/>
          <w:szCs w:val="28"/>
        </w:rPr>
      </w:pPr>
    </w:p>
    <w:p w14:paraId="132306A3" w14:textId="06CA80B3" w:rsidR="00392CD0" w:rsidRDefault="00392CD0" w:rsidP="00392CD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In dem </w:t>
      </w:r>
      <w:r w:rsidR="00D421C8">
        <w:rPr>
          <w:rFonts w:cs="Arial"/>
          <w:sz w:val="28"/>
          <w:szCs w:val="28"/>
        </w:rPr>
        <w:t>Ordnerfenster,</w:t>
      </w:r>
      <w:r>
        <w:rPr>
          <w:rFonts w:cs="Arial"/>
          <w:sz w:val="28"/>
          <w:szCs w:val="28"/>
        </w:rPr>
        <w:t xml:space="preserve"> welches sich geöffnet </w:t>
      </w:r>
      <w:r w:rsidR="00D421C8">
        <w:rPr>
          <w:rFonts w:cs="Arial"/>
          <w:sz w:val="28"/>
          <w:szCs w:val="28"/>
        </w:rPr>
        <w:t>hat,</w:t>
      </w:r>
      <w:r>
        <w:rPr>
          <w:rFonts w:cs="Arial"/>
          <w:sz w:val="28"/>
          <w:szCs w:val="28"/>
        </w:rPr>
        <w:t xml:space="preserve"> klicken sie auf „</w:t>
      </w:r>
      <w:proofErr w:type="spellStart"/>
      <w:r>
        <w:rPr>
          <w:rFonts w:cs="Arial"/>
          <w:sz w:val="28"/>
          <w:szCs w:val="28"/>
        </w:rPr>
        <w:t>German.lng</w:t>
      </w:r>
      <w:proofErr w:type="spellEnd"/>
      <w:r>
        <w:rPr>
          <w:rFonts w:cs="Arial"/>
          <w:sz w:val="28"/>
          <w:szCs w:val="28"/>
        </w:rPr>
        <w:t xml:space="preserve">“ und </w:t>
      </w:r>
      <w:r w:rsidR="00D421C8">
        <w:rPr>
          <w:rFonts w:cs="Arial"/>
          <w:sz w:val="28"/>
          <w:szCs w:val="28"/>
        </w:rPr>
        <w:t>drücken</w:t>
      </w:r>
      <w:r>
        <w:rPr>
          <w:rFonts w:cs="Arial"/>
          <w:sz w:val="28"/>
          <w:szCs w:val="28"/>
        </w:rPr>
        <w:t xml:space="preserve"> sie die Tasten </w:t>
      </w:r>
      <w:r w:rsidR="00D421C8">
        <w:rPr>
          <w:rFonts w:cs="Arial"/>
          <w:sz w:val="28"/>
          <w:szCs w:val="28"/>
        </w:rPr>
        <w:t>STRG+C</w:t>
      </w:r>
      <w:r>
        <w:rPr>
          <w:rFonts w:cs="Arial"/>
          <w:sz w:val="28"/>
          <w:szCs w:val="28"/>
        </w:rPr>
        <w:t>.</w:t>
      </w:r>
      <w:r w:rsidR="000E3440" w:rsidRPr="000E3440">
        <w:rPr>
          <w:noProof/>
        </w:rPr>
        <w:t xml:space="preserve"> </w:t>
      </w:r>
      <w:r w:rsidR="000E3440">
        <w:rPr>
          <w:noProof/>
        </w:rPr>
        <w:drawing>
          <wp:inline distT="0" distB="0" distL="0" distR="0" wp14:anchorId="4AA0B397" wp14:editId="07901D09">
            <wp:extent cx="5850890" cy="3296920"/>
            <wp:effectExtent l="0" t="0" r="0" b="0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8A196" w14:textId="77777777" w:rsidR="005F4994" w:rsidRDefault="005F4994" w:rsidP="00392CD0">
      <w:pPr>
        <w:rPr>
          <w:rFonts w:cs="Arial"/>
          <w:sz w:val="28"/>
          <w:szCs w:val="28"/>
        </w:rPr>
      </w:pPr>
    </w:p>
    <w:p w14:paraId="1851D45F" w14:textId="3F834097" w:rsidR="0062079A" w:rsidRDefault="0062079A" w:rsidP="0062079A">
      <w:pPr>
        <w:rPr>
          <w:rFonts w:cs="Arial"/>
          <w:sz w:val="28"/>
          <w:szCs w:val="28"/>
        </w:rPr>
      </w:pPr>
    </w:p>
    <w:p w14:paraId="20924A16" w14:textId="2CCB572D" w:rsidR="0062079A" w:rsidRDefault="0075593C" w:rsidP="0062079A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5C60FED9" wp14:editId="6775C9CB">
            <wp:extent cx="5850890" cy="317500"/>
            <wp:effectExtent l="0" t="0" r="0" b="635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18A01" w14:textId="647BEDCD" w:rsidR="00392CD0" w:rsidRDefault="00392CD0" w:rsidP="00392CD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Kehren sie nun wieder zu KeePass zurück.</w:t>
      </w:r>
    </w:p>
    <w:p w14:paraId="2521A9F3" w14:textId="32765080" w:rsidR="0075593C" w:rsidRDefault="0075593C" w:rsidP="0062079A">
      <w:pPr>
        <w:rPr>
          <w:rFonts w:cs="Arial"/>
          <w:sz w:val="28"/>
          <w:szCs w:val="28"/>
        </w:rPr>
      </w:pPr>
    </w:p>
    <w:p w14:paraId="7FFB035B" w14:textId="77777777" w:rsidR="00875421" w:rsidRDefault="00875421" w:rsidP="0062079A">
      <w:pPr>
        <w:rPr>
          <w:rFonts w:cs="Arial"/>
          <w:sz w:val="28"/>
          <w:szCs w:val="28"/>
        </w:rPr>
      </w:pPr>
    </w:p>
    <w:p w14:paraId="5B52DF7F" w14:textId="28E3F000" w:rsidR="0075593C" w:rsidRDefault="0075593C" w:rsidP="0062079A">
      <w:pPr>
        <w:rPr>
          <w:rFonts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D6524A8" wp14:editId="2D182BE7">
            <wp:extent cx="5850890" cy="3672205"/>
            <wp:effectExtent l="0" t="0" r="0" b="4445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AF994" w14:textId="63551BC5" w:rsidR="0075593C" w:rsidRDefault="00392CD0" w:rsidP="0062079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Wählen sie unter „View“ „Change Language“ aus. </w:t>
      </w:r>
    </w:p>
    <w:p w14:paraId="60BF3134" w14:textId="617A0A1F" w:rsidR="005F4994" w:rsidRDefault="005F4994" w:rsidP="0062079A">
      <w:pPr>
        <w:rPr>
          <w:rFonts w:cs="Arial"/>
          <w:sz w:val="28"/>
          <w:szCs w:val="28"/>
        </w:rPr>
      </w:pPr>
    </w:p>
    <w:p w14:paraId="21E33CE7" w14:textId="77777777" w:rsidR="00875421" w:rsidRDefault="00875421" w:rsidP="0062079A">
      <w:pPr>
        <w:rPr>
          <w:rFonts w:cs="Arial"/>
          <w:sz w:val="28"/>
          <w:szCs w:val="28"/>
        </w:rPr>
      </w:pPr>
    </w:p>
    <w:p w14:paraId="01F149D1" w14:textId="2DBF0B0A" w:rsidR="0075593C" w:rsidRDefault="00392CD0" w:rsidP="0062079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Klicken </w:t>
      </w:r>
      <w:r w:rsidR="00D421C8">
        <w:rPr>
          <w:rFonts w:cs="Arial"/>
          <w:sz w:val="28"/>
          <w:szCs w:val="28"/>
        </w:rPr>
        <w:t>sie unten</w:t>
      </w:r>
      <w:r w:rsidR="004F5166">
        <w:rPr>
          <w:rFonts w:cs="Arial"/>
          <w:sz w:val="28"/>
          <w:szCs w:val="28"/>
        </w:rPr>
        <w:t xml:space="preserve"> auf</w:t>
      </w:r>
      <w:r>
        <w:rPr>
          <w:rFonts w:cs="Arial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CC48697" wp14:editId="6A6BF8E3">
            <wp:extent cx="1133333" cy="219048"/>
            <wp:effectExtent l="0" t="0" r="0" b="0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>.</w:t>
      </w:r>
    </w:p>
    <w:p w14:paraId="2562C9BF" w14:textId="4C46B3E6" w:rsidR="0075593C" w:rsidRDefault="0075593C" w:rsidP="0062079A">
      <w:pPr>
        <w:rPr>
          <w:rFonts w:cs="Arial"/>
          <w:sz w:val="28"/>
          <w:szCs w:val="28"/>
        </w:rPr>
      </w:pPr>
    </w:p>
    <w:p w14:paraId="6E2114F0" w14:textId="4D75CE00" w:rsidR="0075593C" w:rsidRDefault="0075593C" w:rsidP="0062079A">
      <w:pPr>
        <w:rPr>
          <w:rFonts w:cs="Arial"/>
          <w:sz w:val="28"/>
          <w:szCs w:val="28"/>
        </w:rPr>
      </w:pPr>
    </w:p>
    <w:p w14:paraId="3B6CBC94" w14:textId="558B46CA" w:rsidR="0075593C" w:rsidRDefault="0075593C" w:rsidP="0062079A">
      <w:pPr>
        <w:rPr>
          <w:rFonts w:cs="Arial"/>
          <w:sz w:val="28"/>
          <w:szCs w:val="28"/>
        </w:rPr>
      </w:pPr>
    </w:p>
    <w:p w14:paraId="5B27A918" w14:textId="6326AC40" w:rsidR="0075593C" w:rsidRDefault="0075593C" w:rsidP="0062079A">
      <w:pPr>
        <w:rPr>
          <w:rFonts w:cs="Arial"/>
          <w:sz w:val="28"/>
          <w:szCs w:val="28"/>
        </w:rPr>
      </w:pPr>
    </w:p>
    <w:p w14:paraId="5DAAF8B4" w14:textId="7F379E53" w:rsidR="0075593C" w:rsidRDefault="0075593C" w:rsidP="0062079A">
      <w:pPr>
        <w:rPr>
          <w:rFonts w:cs="Arial"/>
          <w:sz w:val="28"/>
          <w:szCs w:val="28"/>
        </w:rPr>
      </w:pPr>
    </w:p>
    <w:p w14:paraId="41D22A5E" w14:textId="3D747BD5" w:rsidR="00392CD0" w:rsidRDefault="00392CD0" w:rsidP="0062079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Klicken sie in die Mitte des Fensters und Drücken sie </w:t>
      </w:r>
      <w:proofErr w:type="spellStart"/>
      <w:r>
        <w:rPr>
          <w:rFonts w:cs="Arial"/>
          <w:sz w:val="28"/>
          <w:szCs w:val="28"/>
        </w:rPr>
        <w:t>Strg+V</w:t>
      </w:r>
      <w:proofErr w:type="spellEnd"/>
      <w:r>
        <w:rPr>
          <w:rFonts w:cs="Arial"/>
          <w:sz w:val="28"/>
          <w:szCs w:val="28"/>
        </w:rPr>
        <w:t xml:space="preserve">. </w:t>
      </w:r>
      <w:r w:rsidR="000E3440">
        <w:rPr>
          <w:noProof/>
        </w:rPr>
        <w:drawing>
          <wp:inline distT="0" distB="0" distL="0" distR="0" wp14:anchorId="38BF7891" wp14:editId="5FD583D1">
            <wp:extent cx="5850890" cy="329692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C6A2" w14:textId="74497104" w:rsidR="00392CD0" w:rsidRDefault="00392CD0" w:rsidP="0062079A">
      <w:pPr>
        <w:rPr>
          <w:rFonts w:cs="Arial"/>
          <w:sz w:val="28"/>
          <w:szCs w:val="28"/>
        </w:rPr>
      </w:pPr>
    </w:p>
    <w:p w14:paraId="4AB961CF" w14:textId="44EA1A3D" w:rsidR="00392CD0" w:rsidRDefault="00392CD0" w:rsidP="0062079A">
      <w:pPr>
        <w:rPr>
          <w:rFonts w:cs="Arial"/>
          <w:sz w:val="28"/>
          <w:szCs w:val="28"/>
        </w:rPr>
      </w:pPr>
    </w:p>
    <w:p w14:paraId="0F34055A" w14:textId="01512C84" w:rsidR="00392CD0" w:rsidRDefault="00392CD0" w:rsidP="00392CD0">
      <w:pPr>
        <w:rPr>
          <w:rFonts w:cs="Arial"/>
          <w:sz w:val="28"/>
          <w:szCs w:val="28"/>
        </w:rPr>
      </w:pPr>
    </w:p>
    <w:p w14:paraId="59BE12EE" w14:textId="77777777" w:rsidR="00392CD0" w:rsidRDefault="00392CD0" w:rsidP="00392CD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Kehren sie nun wieder zu KeePass zurück.</w:t>
      </w:r>
    </w:p>
    <w:p w14:paraId="63FD8068" w14:textId="4FE79C74" w:rsidR="00392CD0" w:rsidRDefault="000E3440" w:rsidP="0062079A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0369F4AF" wp14:editId="302570C3">
            <wp:extent cx="5850890" cy="317500"/>
            <wp:effectExtent l="0" t="0" r="0" b="635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E291E" w14:textId="330BFDDB" w:rsidR="0075593C" w:rsidRDefault="0075593C" w:rsidP="0062079A">
      <w:pPr>
        <w:rPr>
          <w:rFonts w:cs="Arial"/>
          <w:sz w:val="28"/>
          <w:szCs w:val="28"/>
        </w:rPr>
      </w:pPr>
    </w:p>
    <w:p w14:paraId="2EA290A0" w14:textId="23067392" w:rsidR="005F4994" w:rsidRDefault="00D421C8" w:rsidP="0062079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Doppelklicken</w:t>
      </w:r>
      <w:r w:rsidR="00392CD0">
        <w:rPr>
          <w:rFonts w:cs="Arial"/>
          <w:sz w:val="28"/>
          <w:szCs w:val="28"/>
        </w:rPr>
        <w:t xml:space="preserve"> sie auf „German“.</w:t>
      </w:r>
    </w:p>
    <w:p w14:paraId="7EA9E57D" w14:textId="6168D1A1" w:rsidR="005F4994" w:rsidRDefault="000E3440" w:rsidP="0062079A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0D3EF019" wp14:editId="5EB0CF9C">
            <wp:extent cx="3925417" cy="234315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38863" cy="235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7B222" w14:textId="2DE724F4" w:rsidR="000E3440" w:rsidRDefault="000E3440" w:rsidP="0062079A">
      <w:pPr>
        <w:rPr>
          <w:rFonts w:cs="Arial"/>
          <w:sz w:val="28"/>
          <w:szCs w:val="28"/>
        </w:rPr>
      </w:pPr>
    </w:p>
    <w:p w14:paraId="6E52E8A6" w14:textId="7916A344" w:rsidR="0075593C" w:rsidRDefault="00392CD0" w:rsidP="0062079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Bestätigen sie mit „Yes“.</w:t>
      </w:r>
      <w:r w:rsidR="000E3440" w:rsidRPr="000E3440">
        <w:rPr>
          <w:noProof/>
        </w:rPr>
        <w:t xml:space="preserve"> </w:t>
      </w:r>
    </w:p>
    <w:p w14:paraId="10E20ADF" w14:textId="3B3BD827" w:rsidR="003762D6" w:rsidRDefault="000E3440" w:rsidP="0062079A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01E0122F" wp14:editId="0C264987">
            <wp:extent cx="3811707" cy="199009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815665" cy="199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C548E" w14:textId="77777777" w:rsidR="00875421" w:rsidRDefault="00875421" w:rsidP="0062079A">
      <w:pPr>
        <w:rPr>
          <w:rFonts w:cs="Arial"/>
          <w:sz w:val="28"/>
          <w:szCs w:val="28"/>
        </w:rPr>
      </w:pPr>
    </w:p>
    <w:p w14:paraId="4476C0F0" w14:textId="77E7AA8E" w:rsidR="005F4994" w:rsidRPr="00875421" w:rsidRDefault="005F4994" w:rsidP="005F4994">
      <w:pPr>
        <w:pStyle w:val="Listenabsatz"/>
        <w:numPr>
          <w:ilvl w:val="0"/>
          <w:numId w:val="3"/>
        </w:numPr>
        <w:rPr>
          <w:rFonts w:cs="Arial"/>
          <w:b/>
          <w:bCs/>
          <w:sz w:val="36"/>
          <w:szCs w:val="36"/>
        </w:rPr>
      </w:pPr>
      <w:bookmarkStart w:id="2" w:name="KeePassEinrichten"/>
      <w:r w:rsidRPr="00875421">
        <w:rPr>
          <w:rFonts w:cs="Arial"/>
          <w:b/>
          <w:bCs/>
          <w:sz w:val="36"/>
          <w:szCs w:val="36"/>
        </w:rPr>
        <w:t xml:space="preserve">KeePass </w:t>
      </w:r>
      <w:r w:rsidR="00875421">
        <w:rPr>
          <w:rFonts w:cs="Arial"/>
          <w:b/>
          <w:bCs/>
          <w:sz w:val="36"/>
          <w:szCs w:val="36"/>
        </w:rPr>
        <w:t>e</w:t>
      </w:r>
      <w:r w:rsidRPr="00875421">
        <w:rPr>
          <w:rFonts w:cs="Arial"/>
          <w:b/>
          <w:bCs/>
          <w:sz w:val="36"/>
          <w:szCs w:val="36"/>
        </w:rPr>
        <w:t>inrichten</w:t>
      </w:r>
    </w:p>
    <w:bookmarkEnd w:id="2"/>
    <w:p w14:paraId="170BC1EE" w14:textId="77777777" w:rsidR="005F4994" w:rsidRPr="005F4994" w:rsidRDefault="005F4994" w:rsidP="005F4994">
      <w:pPr>
        <w:rPr>
          <w:rFonts w:cs="Arial"/>
          <w:sz w:val="28"/>
          <w:szCs w:val="28"/>
        </w:rPr>
      </w:pPr>
    </w:p>
    <w:p w14:paraId="48DBECFA" w14:textId="2A07787B" w:rsidR="005F4994" w:rsidRDefault="005F4994" w:rsidP="005F4994">
      <w:pPr>
        <w:rPr>
          <w:rFonts w:cs="Arial"/>
          <w:sz w:val="28"/>
          <w:szCs w:val="28"/>
        </w:rPr>
      </w:pPr>
    </w:p>
    <w:p w14:paraId="7BA5D428" w14:textId="77777777" w:rsidR="005F4994" w:rsidRDefault="005F4994" w:rsidP="005F4994">
      <w:pPr>
        <w:rPr>
          <w:rFonts w:cs="Arial"/>
          <w:sz w:val="28"/>
          <w:szCs w:val="28"/>
        </w:rPr>
      </w:pPr>
    </w:p>
    <w:p w14:paraId="182498DD" w14:textId="03827F09" w:rsidR="005F4994" w:rsidRDefault="000E3440" w:rsidP="005F499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Wählen sie „Datei“ und dann „Neu…“</w:t>
      </w:r>
      <w:r>
        <w:rPr>
          <w:rFonts w:cs="Arial"/>
          <w:sz w:val="28"/>
          <w:szCs w:val="28"/>
        </w:rPr>
        <w:t>.</w:t>
      </w:r>
    </w:p>
    <w:p w14:paraId="79A7E098" w14:textId="1692763A" w:rsidR="002F4908" w:rsidRDefault="000E3440" w:rsidP="005F4994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2A3F15C8" wp14:editId="513371EC">
            <wp:extent cx="2891479" cy="3142560"/>
            <wp:effectExtent l="0" t="0" r="4445" b="127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899254" cy="315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BC75" w14:textId="2766F315" w:rsidR="002F4908" w:rsidRDefault="002F4908" w:rsidP="005F4994">
      <w:pPr>
        <w:rPr>
          <w:rFonts w:cs="Arial"/>
          <w:sz w:val="28"/>
          <w:szCs w:val="28"/>
        </w:rPr>
      </w:pPr>
    </w:p>
    <w:p w14:paraId="33884618" w14:textId="77777777" w:rsidR="00875421" w:rsidRDefault="00875421" w:rsidP="005F4994">
      <w:pPr>
        <w:rPr>
          <w:rFonts w:cs="Arial"/>
          <w:sz w:val="28"/>
          <w:szCs w:val="28"/>
        </w:rPr>
      </w:pPr>
    </w:p>
    <w:p w14:paraId="114B0ADC" w14:textId="310917BD" w:rsidR="002F4908" w:rsidRDefault="002F4908" w:rsidP="005F4994">
      <w:pPr>
        <w:rPr>
          <w:rFonts w:cs="Arial"/>
          <w:sz w:val="28"/>
          <w:szCs w:val="28"/>
        </w:rPr>
      </w:pPr>
    </w:p>
    <w:p w14:paraId="1F3A1428" w14:textId="77777777" w:rsidR="000E3440" w:rsidRDefault="002F4908" w:rsidP="005F499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Wählen sie ihr Hauptpasswort (</w:t>
      </w:r>
      <w:r w:rsidRPr="002F4908">
        <w:rPr>
          <w:rFonts w:cs="Arial"/>
          <w:sz w:val="28"/>
          <w:szCs w:val="28"/>
          <w:highlight w:val="red"/>
        </w:rPr>
        <w:t>DAS MÜSSEN SIE SICH UNBEDIGT MEKEN!!!</w:t>
      </w:r>
      <w:r>
        <w:rPr>
          <w:rFonts w:cs="Arial"/>
          <w:sz w:val="28"/>
          <w:szCs w:val="28"/>
        </w:rPr>
        <w:t>), und bestätigen sie mit „OK“.</w:t>
      </w:r>
    </w:p>
    <w:p w14:paraId="664972B1" w14:textId="33DF7937" w:rsidR="002F4908" w:rsidRDefault="000E3440" w:rsidP="005F4994">
      <w:pPr>
        <w:rPr>
          <w:rFonts w:cs="Arial"/>
          <w:sz w:val="28"/>
          <w:szCs w:val="28"/>
        </w:rPr>
      </w:pPr>
      <w:r w:rsidRPr="000E3440">
        <w:rPr>
          <w:noProof/>
        </w:rPr>
        <w:t xml:space="preserve"> </w:t>
      </w:r>
      <w:r>
        <w:rPr>
          <w:noProof/>
        </w:rPr>
        <w:drawing>
          <wp:inline distT="0" distB="0" distL="0" distR="0" wp14:anchorId="03BC6E73" wp14:editId="6EE5DD9C">
            <wp:extent cx="3019048" cy="2638095"/>
            <wp:effectExtent l="0" t="0" r="0" b="0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19048" cy="2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6F9EC" w14:textId="0B9EC05C" w:rsidR="002F4908" w:rsidRDefault="002F4908" w:rsidP="005F4994">
      <w:pPr>
        <w:rPr>
          <w:rFonts w:cs="Arial"/>
          <w:sz w:val="28"/>
          <w:szCs w:val="28"/>
        </w:rPr>
      </w:pPr>
    </w:p>
    <w:p w14:paraId="62C1CB1B" w14:textId="77AAB031" w:rsidR="002F4908" w:rsidRDefault="002F4908" w:rsidP="005F4994">
      <w:pPr>
        <w:rPr>
          <w:rFonts w:cs="Arial"/>
          <w:sz w:val="28"/>
          <w:szCs w:val="28"/>
        </w:rPr>
      </w:pPr>
    </w:p>
    <w:p w14:paraId="239875E2" w14:textId="592659ED" w:rsidR="002F4908" w:rsidRDefault="002F4908" w:rsidP="005F4994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Wiederholen sie ihr Hauptpasswort und bestätigen sie mit „OK“.</w:t>
      </w:r>
    </w:p>
    <w:p w14:paraId="2C0267A4" w14:textId="4AEA2821" w:rsidR="00875421" w:rsidRDefault="000E3440" w:rsidP="005F4994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1412485E" wp14:editId="1C6EF17A">
            <wp:extent cx="3019048" cy="2638095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19048" cy="2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BE9D3" w14:textId="6732990E" w:rsidR="00875421" w:rsidRDefault="00875421" w:rsidP="005F4994">
      <w:pPr>
        <w:rPr>
          <w:rFonts w:cs="Arial"/>
          <w:sz w:val="28"/>
          <w:szCs w:val="28"/>
        </w:rPr>
      </w:pPr>
    </w:p>
    <w:p w14:paraId="1B268FB8" w14:textId="77777777" w:rsidR="000E3440" w:rsidRDefault="000E3440" w:rsidP="005F4994">
      <w:pPr>
        <w:rPr>
          <w:rFonts w:cs="Arial"/>
          <w:sz w:val="28"/>
          <w:szCs w:val="28"/>
        </w:rPr>
      </w:pPr>
    </w:p>
    <w:p w14:paraId="10E1EFA6" w14:textId="1B98CE54" w:rsidR="002F4908" w:rsidRDefault="002F4908" w:rsidP="002F4908">
      <w:pPr>
        <w:pStyle w:val="Listenabsatz"/>
        <w:numPr>
          <w:ilvl w:val="0"/>
          <w:numId w:val="3"/>
        </w:numPr>
        <w:rPr>
          <w:rFonts w:cs="Arial"/>
          <w:b/>
          <w:bCs/>
          <w:sz w:val="36"/>
          <w:szCs w:val="36"/>
        </w:rPr>
      </w:pPr>
      <w:bookmarkStart w:id="3" w:name="Passwörterspeichern"/>
      <w:r w:rsidRPr="00875421">
        <w:rPr>
          <w:rFonts w:cs="Arial"/>
          <w:b/>
          <w:bCs/>
          <w:sz w:val="36"/>
          <w:szCs w:val="36"/>
        </w:rPr>
        <w:lastRenderedPageBreak/>
        <w:t>Passwörter speichern</w:t>
      </w:r>
    </w:p>
    <w:p w14:paraId="503020BD" w14:textId="058608E9" w:rsidR="000E3440" w:rsidRDefault="000E3440" w:rsidP="000E3440">
      <w:pPr>
        <w:pStyle w:val="Listenabsatz"/>
        <w:rPr>
          <w:rFonts w:cs="Arial"/>
          <w:b/>
          <w:bCs/>
          <w:sz w:val="36"/>
          <w:szCs w:val="36"/>
        </w:rPr>
      </w:pPr>
    </w:p>
    <w:p w14:paraId="021077F7" w14:textId="77777777" w:rsidR="000E3440" w:rsidRPr="00875421" w:rsidRDefault="000E3440" w:rsidP="000E3440">
      <w:pPr>
        <w:pStyle w:val="Listenabsatz"/>
        <w:rPr>
          <w:rFonts w:cs="Arial"/>
          <w:b/>
          <w:bCs/>
          <w:sz w:val="36"/>
          <w:szCs w:val="36"/>
        </w:rPr>
      </w:pPr>
    </w:p>
    <w:bookmarkEnd w:id="3"/>
    <w:p w14:paraId="70DD4395" w14:textId="21F94F82" w:rsidR="000E3440" w:rsidRDefault="000E3440" w:rsidP="002F4908">
      <w:pPr>
        <w:rPr>
          <w:rFonts w:cs="Arial"/>
          <w:sz w:val="28"/>
          <w:szCs w:val="28"/>
        </w:rPr>
      </w:pPr>
    </w:p>
    <w:p w14:paraId="34E36CCF" w14:textId="36B92488" w:rsidR="002F4908" w:rsidRDefault="002F4908" w:rsidP="002F490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Wählen sie eine der fünf Gruppen </w:t>
      </w:r>
      <w:r w:rsidR="00D421C8">
        <w:rPr>
          <w:rFonts w:cs="Arial"/>
          <w:sz w:val="28"/>
          <w:szCs w:val="28"/>
        </w:rPr>
        <w:t>durch Klicken</w:t>
      </w:r>
      <w:r>
        <w:rPr>
          <w:rFonts w:cs="Arial"/>
          <w:sz w:val="28"/>
          <w:szCs w:val="28"/>
        </w:rPr>
        <w:t xml:space="preserve"> aus. </w:t>
      </w:r>
    </w:p>
    <w:p w14:paraId="42D1486E" w14:textId="00BB7569" w:rsidR="002F4908" w:rsidRDefault="000E3440" w:rsidP="002F4908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3293F857" wp14:editId="71AAE81D">
            <wp:extent cx="1657143" cy="1352381"/>
            <wp:effectExtent l="0" t="0" r="635" b="635"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13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CD60C" w14:textId="77777777" w:rsidR="00875421" w:rsidRDefault="00875421" w:rsidP="002F4908">
      <w:pPr>
        <w:rPr>
          <w:rFonts w:cs="Arial"/>
          <w:sz w:val="28"/>
          <w:szCs w:val="28"/>
        </w:rPr>
      </w:pPr>
    </w:p>
    <w:p w14:paraId="49DF9753" w14:textId="09F575FF" w:rsidR="002F4908" w:rsidRDefault="002F4908" w:rsidP="002F490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Wählen sie nun dieses Symbol</w:t>
      </w:r>
      <w:r>
        <w:rPr>
          <w:noProof/>
        </w:rPr>
        <w:drawing>
          <wp:inline distT="0" distB="0" distL="0" distR="0" wp14:anchorId="399265EC" wp14:editId="405CE3C7">
            <wp:extent cx="219048" cy="219048"/>
            <wp:effectExtent l="0" t="0" r="0" b="0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9048" cy="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 w:val="28"/>
          <w:szCs w:val="28"/>
        </w:rPr>
        <w:t xml:space="preserve"> aus.</w:t>
      </w:r>
    </w:p>
    <w:p w14:paraId="6E6F1286" w14:textId="44936576" w:rsidR="002F4908" w:rsidRDefault="002F4908" w:rsidP="002F4908">
      <w:pPr>
        <w:rPr>
          <w:rFonts w:cs="Arial"/>
          <w:sz w:val="28"/>
          <w:szCs w:val="28"/>
        </w:rPr>
      </w:pPr>
    </w:p>
    <w:p w14:paraId="65A82C5E" w14:textId="7FBAFD71" w:rsidR="000E3440" w:rsidRDefault="000E3440" w:rsidP="002F4908">
      <w:pPr>
        <w:rPr>
          <w:rFonts w:cs="Arial"/>
          <w:sz w:val="28"/>
          <w:szCs w:val="28"/>
        </w:rPr>
      </w:pPr>
    </w:p>
    <w:p w14:paraId="4399DC73" w14:textId="00AB001F" w:rsidR="000E3440" w:rsidRDefault="000E3440" w:rsidP="002F4908">
      <w:pPr>
        <w:rPr>
          <w:rFonts w:cs="Arial"/>
          <w:sz w:val="28"/>
          <w:szCs w:val="28"/>
        </w:rPr>
      </w:pPr>
    </w:p>
    <w:p w14:paraId="3B305EA8" w14:textId="49AC321E" w:rsidR="000E3440" w:rsidRDefault="000E3440" w:rsidP="002F4908">
      <w:pPr>
        <w:rPr>
          <w:rFonts w:cs="Arial"/>
          <w:sz w:val="28"/>
          <w:szCs w:val="28"/>
        </w:rPr>
      </w:pPr>
    </w:p>
    <w:p w14:paraId="6E0B7B18" w14:textId="497E2B86" w:rsidR="000E3440" w:rsidRDefault="000E3440" w:rsidP="002F4908">
      <w:pPr>
        <w:rPr>
          <w:rFonts w:cs="Arial"/>
          <w:sz w:val="28"/>
          <w:szCs w:val="28"/>
        </w:rPr>
      </w:pPr>
    </w:p>
    <w:p w14:paraId="08588B6D" w14:textId="47E97C9C" w:rsidR="000E3440" w:rsidRDefault="000E3440" w:rsidP="002F4908">
      <w:pPr>
        <w:rPr>
          <w:rFonts w:cs="Arial"/>
          <w:sz w:val="28"/>
          <w:szCs w:val="28"/>
        </w:rPr>
      </w:pPr>
    </w:p>
    <w:p w14:paraId="635E465C" w14:textId="32BE2185" w:rsidR="000E3440" w:rsidRDefault="000E3440" w:rsidP="002F4908">
      <w:pPr>
        <w:rPr>
          <w:rFonts w:cs="Arial"/>
          <w:sz w:val="28"/>
          <w:szCs w:val="28"/>
        </w:rPr>
      </w:pPr>
    </w:p>
    <w:p w14:paraId="4318CCF3" w14:textId="297B53C1" w:rsidR="000E3440" w:rsidRDefault="000E3440" w:rsidP="002F4908">
      <w:pPr>
        <w:rPr>
          <w:rFonts w:cs="Arial"/>
          <w:sz w:val="28"/>
          <w:szCs w:val="28"/>
        </w:rPr>
      </w:pPr>
    </w:p>
    <w:p w14:paraId="7B48E5E8" w14:textId="36A8EA78" w:rsidR="000E3440" w:rsidRDefault="000E3440" w:rsidP="002F4908">
      <w:pPr>
        <w:rPr>
          <w:rFonts w:cs="Arial"/>
          <w:sz w:val="28"/>
          <w:szCs w:val="28"/>
        </w:rPr>
      </w:pPr>
    </w:p>
    <w:p w14:paraId="0937DABC" w14:textId="3ECF094E" w:rsidR="000E3440" w:rsidRDefault="000E3440" w:rsidP="002F4908">
      <w:pPr>
        <w:rPr>
          <w:rFonts w:cs="Arial"/>
          <w:sz w:val="28"/>
          <w:szCs w:val="28"/>
        </w:rPr>
      </w:pPr>
    </w:p>
    <w:p w14:paraId="27A4D938" w14:textId="7A2DF1B0" w:rsidR="000E3440" w:rsidRDefault="000E3440" w:rsidP="002F4908">
      <w:pPr>
        <w:rPr>
          <w:rFonts w:cs="Arial"/>
          <w:sz w:val="28"/>
          <w:szCs w:val="28"/>
        </w:rPr>
      </w:pPr>
    </w:p>
    <w:p w14:paraId="4F9DDD8E" w14:textId="76496AB9" w:rsidR="000E3440" w:rsidRDefault="000E3440" w:rsidP="002F4908">
      <w:pPr>
        <w:rPr>
          <w:rFonts w:cs="Arial"/>
          <w:sz w:val="28"/>
          <w:szCs w:val="28"/>
        </w:rPr>
      </w:pPr>
    </w:p>
    <w:p w14:paraId="61CF785B" w14:textId="77777777" w:rsidR="000E3440" w:rsidRDefault="000E3440" w:rsidP="002F4908">
      <w:pPr>
        <w:rPr>
          <w:rFonts w:cs="Arial"/>
          <w:sz w:val="28"/>
          <w:szCs w:val="28"/>
        </w:rPr>
      </w:pPr>
    </w:p>
    <w:p w14:paraId="42EF9663" w14:textId="459C9BDE" w:rsidR="002F4908" w:rsidRDefault="002F4908" w:rsidP="002F4908">
      <w:pPr>
        <w:rPr>
          <w:rFonts w:cs="Arial"/>
          <w:sz w:val="28"/>
          <w:szCs w:val="28"/>
        </w:rPr>
      </w:pPr>
    </w:p>
    <w:p w14:paraId="5D312CDC" w14:textId="746CBA30" w:rsidR="0092754F" w:rsidRDefault="0092754F" w:rsidP="002F4908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Durch Klicken </w:t>
      </w:r>
      <w:r w:rsidR="00D421C8">
        <w:rPr>
          <w:rFonts w:cs="Arial"/>
          <w:sz w:val="28"/>
          <w:szCs w:val="28"/>
        </w:rPr>
        <w:t>in den verschiedenen Textfeldern</w:t>
      </w:r>
      <w:r>
        <w:rPr>
          <w:rFonts w:cs="Arial"/>
          <w:sz w:val="28"/>
          <w:szCs w:val="28"/>
        </w:rPr>
        <w:t xml:space="preserve"> können sie dort ihre Daten ablegen. Wenn sie fertig sind klicken sie auf „OK“. </w:t>
      </w:r>
    </w:p>
    <w:p w14:paraId="7B6739F4" w14:textId="75B15C25" w:rsidR="003762D6" w:rsidRDefault="000E3440" w:rsidP="002F4908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3028F147" wp14:editId="2DBCF1C2">
            <wp:extent cx="4523809" cy="5047619"/>
            <wp:effectExtent l="0" t="0" r="0" b="635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5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5B66D" w14:textId="46776154" w:rsidR="00875421" w:rsidRDefault="00875421" w:rsidP="002F4908">
      <w:pPr>
        <w:rPr>
          <w:rFonts w:cs="Arial"/>
          <w:sz w:val="36"/>
          <w:szCs w:val="36"/>
        </w:rPr>
      </w:pPr>
    </w:p>
    <w:p w14:paraId="6CDDA902" w14:textId="0EA9953C" w:rsidR="0092754F" w:rsidRDefault="0092754F" w:rsidP="002F4908">
      <w:pPr>
        <w:rPr>
          <w:rFonts w:cs="Arial"/>
          <w:sz w:val="36"/>
          <w:szCs w:val="36"/>
        </w:rPr>
      </w:pPr>
    </w:p>
    <w:p w14:paraId="1ACEDAAB" w14:textId="79931DAD" w:rsidR="0092754F" w:rsidRDefault="0092754F" w:rsidP="002F4908">
      <w:pPr>
        <w:rPr>
          <w:rFonts w:cs="Arial"/>
          <w:sz w:val="36"/>
          <w:szCs w:val="36"/>
        </w:rPr>
      </w:pPr>
    </w:p>
    <w:p w14:paraId="1BE65D2D" w14:textId="7DED1893" w:rsidR="0092754F" w:rsidRDefault="0092754F" w:rsidP="002F4908">
      <w:pPr>
        <w:rPr>
          <w:rFonts w:cs="Arial"/>
          <w:sz w:val="36"/>
          <w:szCs w:val="36"/>
        </w:rPr>
      </w:pPr>
    </w:p>
    <w:p w14:paraId="0BD4ABC1" w14:textId="6A54DFD3" w:rsidR="0092754F" w:rsidRDefault="0092754F" w:rsidP="002F4908">
      <w:pPr>
        <w:rPr>
          <w:rFonts w:cs="Arial"/>
          <w:sz w:val="36"/>
          <w:szCs w:val="36"/>
        </w:rPr>
      </w:pPr>
    </w:p>
    <w:p w14:paraId="551B889A" w14:textId="6A35E88B" w:rsidR="0092754F" w:rsidRDefault="0092754F" w:rsidP="002F4908">
      <w:pPr>
        <w:rPr>
          <w:rFonts w:cs="Arial"/>
          <w:sz w:val="36"/>
          <w:szCs w:val="36"/>
        </w:rPr>
      </w:pPr>
    </w:p>
    <w:p w14:paraId="31270C37" w14:textId="77777777" w:rsidR="0092754F" w:rsidRPr="00875421" w:rsidRDefault="0092754F" w:rsidP="002F4908">
      <w:pPr>
        <w:rPr>
          <w:rFonts w:cs="Arial"/>
          <w:sz w:val="36"/>
          <w:szCs w:val="36"/>
        </w:rPr>
      </w:pPr>
    </w:p>
    <w:p w14:paraId="75819A4D" w14:textId="04F38664" w:rsidR="003762D6" w:rsidRPr="00875421" w:rsidRDefault="003762D6" w:rsidP="003762D6">
      <w:pPr>
        <w:pStyle w:val="Listenabsatz"/>
        <w:numPr>
          <w:ilvl w:val="0"/>
          <w:numId w:val="3"/>
        </w:numPr>
        <w:rPr>
          <w:rFonts w:cs="Arial"/>
          <w:sz w:val="36"/>
          <w:szCs w:val="36"/>
        </w:rPr>
      </w:pPr>
      <w:bookmarkStart w:id="4" w:name="Passwortaufrufen"/>
      <w:r w:rsidRPr="00875421">
        <w:rPr>
          <w:rFonts w:cs="Arial"/>
          <w:sz w:val="36"/>
          <w:szCs w:val="36"/>
        </w:rPr>
        <w:lastRenderedPageBreak/>
        <w:t>Passwort aufrufen</w:t>
      </w:r>
    </w:p>
    <w:bookmarkEnd w:id="4"/>
    <w:p w14:paraId="0D776287" w14:textId="2146108F" w:rsidR="003762D6" w:rsidRDefault="003762D6" w:rsidP="003762D6">
      <w:pPr>
        <w:rPr>
          <w:rFonts w:cs="Arial"/>
          <w:sz w:val="28"/>
          <w:szCs w:val="28"/>
        </w:rPr>
      </w:pPr>
    </w:p>
    <w:p w14:paraId="4DF39103" w14:textId="11BACBDB" w:rsidR="003762D6" w:rsidRDefault="003762D6" w:rsidP="003762D6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Wenn sie </w:t>
      </w:r>
      <w:r w:rsidR="009802BE">
        <w:rPr>
          <w:rFonts w:cs="Arial"/>
          <w:sz w:val="28"/>
          <w:szCs w:val="28"/>
        </w:rPr>
        <w:t xml:space="preserve">auf der Website </w:t>
      </w:r>
      <w:r w:rsidR="00D421C8">
        <w:rPr>
          <w:rFonts w:cs="Arial"/>
          <w:sz w:val="28"/>
          <w:szCs w:val="28"/>
        </w:rPr>
        <w:t>mit dem gespeicherten Passwort</w:t>
      </w:r>
      <w:r w:rsidR="009802BE">
        <w:rPr>
          <w:rFonts w:cs="Arial"/>
          <w:sz w:val="28"/>
          <w:szCs w:val="28"/>
        </w:rPr>
        <w:t xml:space="preserve"> sind</w:t>
      </w:r>
      <w:r w:rsidR="008C3FF3">
        <w:rPr>
          <w:rFonts w:cs="Arial"/>
          <w:sz w:val="28"/>
          <w:szCs w:val="28"/>
        </w:rPr>
        <w:t>,</w:t>
      </w:r>
      <w:r w:rsidR="009802BE">
        <w:rPr>
          <w:rFonts w:cs="Arial"/>
          <w:sz w:val="28"/>
          <w:szCs w:val="28"/>
        </w:rPr>
        <w:t xml:space="preserve"> müssen sie nur </w:t>
      </w:r>
      <w:proofErr w:type="spellStart"/>
      <w:r w:rsidR="009802BE">
        <w:rPr>
          <w:rFonts w:cs="Arial"/>
          <w:sz w:val="28"/>
          <w:szCs w:val="28"/>
        </w:rPr>
        <w:t>Strg+Alt+A</w:t>
      </w:r>
      <w:proofErr w:type="spellEnd"/>
      <w:r w:rsidR="009802BE">
        <w:rPr>
          <w:rFonts w:cs="Arial"/>
          <w:sz w:val="28"/>
          <w:szCs w:val="28"/>
        </w:rPr>
        <w:t xml:space="preserve"> drücken und </w:t>
      </w:r>
      <w:r w:rsidR="00D421C8">
        <w:rPr>
          <w:rFonts w:cs="Arial"/>
          <w:sz w:val="28"/>
          <w:szCs w:val="28"/>
        </w:rPr>
        <w:t>schon</w:t>
      </w:r>
      <w:r w:rsidR="009802BE">
        <w:rPr>
          <w:rFonts w:cs="Arial"/>
          <w:sz w:val="28"/>
          <w:szCs w:val="28"/>
        </w:rPr>
        <w:t xml:space="preserve"> werden sie automatisch angemeldet. </w:t>
      </w:r>
    </w:p>
    <w:p w14:paraId="462B5AE3" w14:textId="3C1C5D33" w:rsidR="00872B3F" w:rsidRDefault="000E3440" w:rsidP="003762D6">
      <w:pPr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2730486B" wp14:editId="5301429C">
            <wp:extent cx="5850890" cy="3169285"/>
            <wp:effectExtent l="0" t="0" r="0" b="0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2C598" w14:textId="77777777" w:rsidR="00872B3F" w:rsidRPr="003762D6" w:rsidRDefault="00872B3F" w:rsidP="003762D6">
      <w:pPr>
        <w:rPr>
          <w:rFonts w:cs="Arial"/>
          <w:sz w:val="28"/>
          <w:szCs w:val="28"/>
        </w:rPr>
      </w:pPr>
    </w:p>
    <w:sectPr w:rsidR="00872B3F" w:rsidRPr="003762D6" w:rsidSect="006543B3">
      <w:headerReference w:type="default" r:id="rId35"/>
      <w:footerReference w:type="default" r:id="rId36"/>
      <w:pgSz w:w="11907" w:h="16840"/>
      <w:pgMar w:top="510" w:right="1275" w:bottom="1134" w:left="1418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43DA4" w14:textId="77777777" w:rsidR="00956F15" w:rsidRDefault="00956F15">
      <w:r>
        <w:separator/>
      </w:r>
    </w:p>
  </w:endnote>
  <w:endnote w:type="continuationSeparator" w:id="0">
    <w:p w14:paraId="2924BE1B" w14:textId="77777777" w:rsidR="00956F15" w:rsidRDefault="00956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9DFC0" w14:textId="77777777" w:rsidR="000D2DF4" w:rsidRPr="00581E9D" w:rsidRDefault="000D2DF4">
    <w:pPr>
      <w:pStyle w:val="Fuzeile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5499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65499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- </w:t>
    </w:r>
    <w:r w:rsidR="00D63DA9">
      <w:rPr>
        <w:sz w:val="16"/>
        <w:szCs w:val="16"/>
      </w:rPr>
      <w:fldChar w:fldCharType="begin"/>
    </w:r>
    <w:r w:rsidR="00D63DA9">
      <w:rPr>
        <w:sz w:val="16"/>
        <w:szCs w:val="16"/>
      </w:rPr>
      <w:instrText xml:space="preserve"> FILENAME   \* MERGEFORMAT </w:instrText>
    </w:r>
    <w:r w:rsidR="00D63DA9">
      <w:rPr>
        <w:sz w:val="16"/>
        <w:szCs w:val="16"/>
      </w:rPr>
      <w:fldChar w:fldCharType="separate"/>
    </w:r>
    <w:r w:rsidR="00905C4D">
      <w:rPr>
        <w:noProof/>
        <w:sz w:val="16"/>
        <w:szCs w:val="16"/>
      </w:rPr>
      <w:t>Dokument1</w:t>
    </w:r>
    <w:r w:rsidR="00D63DA9">
      <w:rPr>
        <w:sz w:val="16"/>
        <w:szCs w:val="16"/>
      </w:rPr>
      <w:fldChar w:fldCharType="end"/>
    </w:r>
  </w:p>
  <w:p w14:paraId="38B9A54A" w14:textId="77777777" w:rsidR="000D2DF4" w:rsidRDefault="000D2DF4" w:rsidP="004E4198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3C7C3" w14:textId="77777777" w:rsidR="00956F15" w:rsidRDefault="00956F15">
      <w:r>
        <w:separator/>
      </w:r>
    </w:p>
  </w:footnote>
  <w:footnote w:type="continuationSeparator" w:id="0">
    <w:p w14:paraId="6E2B2F6F" w14:textId="77777777" w:rsidR="00956F15" w:rsidRDefault="00956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F5088" w14:textId="77777777" w:rsidR="000D2DF4" w:rsidRPr="002563B9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  <w:spacing w:val="5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603A7DA" wp14:editId="554B1642">
          <wp:simplePos x="0" y="0"/>
          <wp:positionH relativeFrom="column">
            <wp:posOffset>-5715</wp:posOffset>
          </wp:positionH>
          <wp:positionV relativeFrom="paragraph">
            <wp:posOffset>-9525</wp:posOffset>
          </wp:positionV>
          <wp:extent cx="657225" cy="683260"/>
          <wp:effectExtent l="0" t="0" r="9525" b="254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spacing w:val="60"/>
        <w:sz w:val="48"/>
      </w:rPr>
      <w:tab/>
    </w:r>
    <w:r w:rsidRPr="002563B9">
      <w:rPr>
        <w:rFonts w:cs="Arial"/>
        <w:b/>
        <w:smallCaps/>
        <w:spacing w:val="60"/>
      </w:rPr>
      <w:t>D</w:t>
    </w:r>
    <w:r w:rsidRPr="002563B9">
      <w:rPr>
        <w:rFonts w:cs="Arial"/>
        <w:smallCaps/>
        <w:spacing w:val="60"/>
      </w:rPr>
      <w:t xml:space="preserve">ietmar </w:t>
    </w:r>
    <w:r w:rsidRPr="002563B9">
      <w:rPr>
        <w:rFonts w:cs="Arial"/>
        <w:b/>
        <w:smallCaps/>
        <w:spacing w:val="60"/>
      </w:rPr>
      <w:t>W</w:t>
    </w:r>
    <w:r w:rsidRPr="002563B9">
      <w:rPr>
        <w:rFonts w:cs="Arial"/>
        <w:smallCaps/>
        <w:spacing w:val="60"/>
      </w:rPr>
      <w:t xml:space="preserve">alker - </w:t>
    </w:r>
    <w:r w:rsidRPr="002563B9">
      <w:rPr>
        <w:rFonts w:cs="Arial"/>
        <w:b/>
        <w:smallCaps/>
        <w:spacing w:val="60"/>
      </w:rPr>
      <w:t>P</w:t>
    </w:r>
    <w:r w:rsidRPr="002563B9">
      <w:rPr>
        <w:rFonts w:cs="Arial"/>
        <w:smallCaps/>
        <w:spacing w:val="60"/>
      </w:rPr>
      <w:t>C-</w:t>
    </w:r>
    <w:r w:rsidRPr="002563B9">
      <w:rPr>
        <w:rFonts w:cs="Arial"/>
        <w:b/>
        <w:smallCaps/>
        <w:spacing w:val="60"/>
      </w:rPr>
      <w:t>B</w:t>
    </w:r>
    <w:r w:rsidRPr="002563B9">
      <w:rPr>
        <w:rFonts w:cs="Arial"/>
        <w:smallCaps/>
        <w:spacing w:val="60"/>
      </w:rPr>
      <w:t>litzhelfer-</w:t>
    </w:r>
    <w:r w:rsidRPr="002563B9">
      <w:rPr>
        <w:rFonts w:cs="Arial"/>
        <w:b/>
        <w:smallCaps/>
        <w:spacing w:val="60"/>
      </w:rPr>
      <w:t>N</w:t>
    </w:r>
    <w:r w:rsidRPr="002563B9">
      <w:rPr>
        <w:rFonts w:cs="Arial"/>
        <w:smallCaps/>
        <w:spacing w:val="60"/>
      </w:rPr>
      <w:t>otdienst</w:t>
    </w:r>
    <w:r w:rsidRPr="002563B9">
      <w:rPr>
        <w:rFonts w:cs="Arial"/>
        <w:smallCaps/>
        <w:spacing w:val="60"/>
      </w:rPr>
      <w:br/>
    </w:r>
    <w:r w:rsidRPr="002563B9">
      <w:rPr>
        <w:rFonts w:cs="Arial"/>
        <w:b/>
        <w:spacing w:val="5"/>
      </w:rPr>
      <w:tab/>
      <w:t>N</w:t>
    </w:r>
    <w:r w:rsidRPr="002563B9">
      <w:rPr>
        <w:rFonts w:cs="Arial"/>
        <w:spacing w:val="5"/>
      </w:rPr>
      <w:t xml:space="preserve">ationalgasse 14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7</w:t>
    </w:r>
    <w:r w:rsidRPr="002563B9">
      <w:rPr>
        <w:rFonts w:cs="Arial"/>
        <w:spacing w:val="5"/>
      </w:rPr>
      <w:t>2124</w:t>
    </w:r>
    <w:r w:rsidRPr="002563B9">
      <w:rPr>
        <w:rFonts w:cs="Arial"/>
        <w:b/>
        <w:spacing w:val="5"/>
      </w:rPr>
      <w:t xml:space="preserve"> P</w:t>
    </w:r>
    <w:r w:rsidRPr="002563B9">
      <w:rPr>
        <w:rFonts w:cs="Arial"/>
        <w:spacing w:val="5"/>
      </w:rPr>
      <w:t xml:space="preserve">liezhausen </w:t>
    </w:r>
    <w:r w:rsidRPr="002563B9">
      <w:rPr>
        <w:rFonts w:cs="Arial"/>
        <w:spacing w:val="5"/>
      </w:rPr>
      <w:fldChar w:fldCharType="begin"/>
    </w:r>
    <w:r w:rsidRPr="002563B9">
      <w:rPr>
        <w:rFonts w:cs="Arial"/>
        <w:spacing w:val="5"/>
      </w:rPr>
      <w:instrText>SYMBOL 183 \f "Symbol"</w:instrText>
    </w:r>
    <w:r w:rsidRPr="002563B9">
      <w:rPr>
        <w:rFonts w:cs="Arial"/>
        <w:spacing w:val="5"/>
      </w:rPr>
      <w:fldChar w:fldCharType="end"/>
    </w:r>
    <w:r w:rsidRPr="002563B9">
      <w:rPr>
        <w:rFonts w:cs="Arial"/>
        <w:spacing w:val="5"/>
      </w:rPr>
      <w:t xml:space="preserve"> </w:t>
    </w:r>
    <w:r w:rsidRPr="002563B9">
      <w:rPr>
        <w:rFonts w:cs="Arial"/>
        <w:spacing w:val="5"/>
      </w:rPr>
      <w:sym w:font="Symbol" w:char="F0C6"/>
    </w:r>
    <w:r w:rsidRPr="002563B9">
      <w:rPr>
        <w:rFonts w:cs="Arial"/>
        <w:spacing w:val="5"/>
      </w:rPr>
      <w:t xml:space="preserve"> </w:t>
    </w:r>
    <w:r w:rsidRPr="002563B9">
      <w:rPr>
        <w:rFonts w:cs="Arial"/>
        <w:b/>
        <w:spacing w:val="5"/>
      </w:rPr>
      <w:t>T</w:t>
    </w:r>
    <w:r w:rsidRPr="002563B9">
      <w:rPr>
        <w:rFonts w:cs="Arial"/>
        <w:spacing w:val="5"/>
      </w:rPr>
      <w:t>el. 07127 / 89</w:t>
    </w:r>
    <w:r w:rsidR="00240BCD">
      <w:rPr>
        <w:rFonts w:cs="Arial"/>
        <w:spacing w:val="5"/>
      </w:rPr>
      <w:t>0 729</w:t>
    </w:r>
    <w:r w:rsidRPr="002563B9">
      <w:rPr>
        <w:rFonts w:cs="Arial"/>
        <w:spacing w:val="5"/>
      </w:rPr>
      <w:t xml:space="preserve"> - </w:t>
    </w:r>
    <w:r w:rsidRPr="002563B9">
      <w:rPr>
        <w:rFonts w:cs="Arial"/>
        <w:b/>
        <w:spacing w:val="5"/>
      </w:rPr>
      <w:t>F</w:t>
    </w:r>
    <w:r w:rsidRPr="002563B9">
      <w:rPr>
        <w:rFonts w:cs="Arial"/>
        <w:spacing w:val="5"/>
      </w:rPr>
      <w:t>ax 89118</w:t>
    </w:r>
  </w:p>
  <w:p w14:paraId="46013717" w14:textId="77777777" w:rsidR="000D2DF4" w:rsidRPr="006543B3" w:rsidRDefault="000D2DF4" w:rsidP="006543B3">
    <w:pPr>
      <w:pBdr>
        <w:top w:val="single" w:sz="6" w:space="3" w:color="auto"/>
        <w:bottom w:val="single" w:sz="6" w:space="3" w:color="auto"/>
      </w:pBdr>
      <w:tabs>
        <w:tab w:val="left" w:pos="993"/>
      </w:tabs>
      <w:rPr>
        <w:rFonts w:cs="Arial"/>
      </w:rPr>
    </w:pPr>
    <w:r w:rsidRPr="002563B9">
      <w:tab/>
    </w:r>
    <w:r w:rsidRPr="002563B9">
      <w:rPr>
        <w:b/>
      </w:rPr>
      <w:t>I</w:t>
    </w:r>
    <w:r w:rsidRPr="002563B9">
      <w:t xml:space="preserve">nternet: http://www.pc-blitzhelfer.de – </w:t>
    </w:r>
    <w:r w:rsidRPr="002563B9">
      <w:rPr>
        <w:b/>
      </w:rPr>
      <w:t>M</w:t>
    </w:r>
    <w:r w:rsidRPr="002563B9">
      <w:t>obil 0172-882 79 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12FE"/>
    <w:multiLevelType w:val="hybridMultilevel"/>
    <w:tmpl w:val="79B20E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6457"/>
    <w:multiLevelType w:val="hybridMultilevel"/>
    <w:tmpl w:val="F03E1E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C5E28"/>
    <w:multiLevelType w:val="hybridMultilevel"/>
    <w:tmpl w:val="A3A6A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3581B"/>
    <w:multiLevelType w:val="multilevel"/>
    <w:tmpl w:val="B71E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C4D"/>
    <w:rsid w:val="0006077E"/>
    <w:rsid w:val="000628E3"/>
    <w:rsid w:val="00097FB3"/>
    <w:rsid w:val="000A2BE9"/>
    <w:rsid w:val="000B1DE0"/>
    <w:rsid w:val="000B53CF"/>
    <w:rsid w:val="000D2DF4"/>
    <w:rsid w:val="000D4D57"/>
    <w:rsid w:val="000E3440"/>
    <w:rsid w:val="00113D8F"/>
    <w:rsid w:val="001C12FF"/>
    <w:rsid w:val="00231811"/>
    <w:rsid w:val="0023553E"/>
    <w:rsid w:val="00240BCD"/>
    <w:rsid w:val="002563B9"/>
    <w:rsid w:val="002621D0"/>
    <w:rsid w:val="0028560D"/>
    <w:rsid w:val="002B18D9"/>
    <w:rsid w:val="002F4908"/>
    <w:rsid w:val="003137C0"/>
    <w:rsid w:val="003762D6"/>
    <w:rsid w:val="00377110"/>
    <w:rsid w:val="00392CD0"/>
    <w:rsid w:val="00397417"/>
    <w:rsid w:val="004147FB"/>
    <w:rsid w:val="004875C7"/>
    <w:rsid w:val="004E4198"/>
    <w:rsid w:val="004F5166"/>
    <w:rsid w:val="00556FAC"/>
    <w:rsid w:val="00580628"/>
    <w:rsid w:val="00581E9D"/>
    <w:rsid w:val="005824B9"/>
    <w:rsid w:val="005D3CA6"/>
    <w:rsid w:val="005F4994"/>
    <w:rsid w:val="0062079A"/>
    <w:rsid w:val="006543B3"/>
    <w:rsid w:val="0065499A"/>
    <w:rsid w:val="006B243F"/>
    <w:rsid w:val="00745038"/>
    <w:rsid w:val="007548CC"/>
    <w:rsid w:val="0075593C"/>
    <w:rsid w:val="00790986"/>
    <w:rsid w:val="00872B3F"/>
    <w:rsid w:val="00875421"/>
    <w:rsid w:val="00876E75"/>
    <w:rsid w:val="008B7BB6"/>
    <w:rsid w:val="008C3FF3"/>
    <w:rsid w:val="00905C4D"/>
    <w:rsid w:val="0091715D"/>
    <w:rsid w:val="0092754F"/>
    <w:rsid w:val="009507CA"/>
    <w:rsid w:val="00956F15"/>
    <w:rsid w:val="00960DB8"/>
    <w:rsid w:val="009802BE"/>
    <w:rsid w:val="009E78B0"/>
    <w:rsid w:val="00A17F5B"/>
    <w:rsid w:val="00A43750"/>
    <w:rsid w:val="00A673BD"/>
    <w:rsid w:val="00A90382"/>
    <w:rsid w:val="00C37B54"/>
    <w:rsid w:val="00C91643"/>
    <w:rsid w:val="00C94F3D"/>
    <w:rsid w:val="00CA2D05"/>
    <w:rsid w:val="00CA5F72"/>
    <w:rsid w:val="00CB4BD7"/>
    <w:rsid w:val="00CD0F7D"/>
    <w:rsid w:val="00CD638D"/>
    <w:rsid w:val="00CE7F6D"/>
    <w:rsid w:val="00D029DE"/>
    <w:rsid w:val="00D421C8"/>
    <w:rsid w:val="00D63DA9"/>
    <w:rsid w:val="00E24992"/>
    <w:rsid w:val="00F07EC1"/>
    <w:rsid w:val="00F4148B"/>
    <w:rsid w:val="00F44170"/>
    <w:rsid w:val="00FB0BE2"/>
    <w:rsid w:val="00FD3C25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56C9E8E"/>
  <w15:docId w15:val="{1C5455E1-E252-4B26-8CE0-55872BBE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994"/>
  </w:style>
  <w:style w:type="paragraph" w:styleId="berschrift1">
    <w:name w:val="heading 1"/>
    <w:basedOn w:val="Standard"/>
    <w:next w:val="Standard"/>
    <w:link w:val="berschrift1Zchn"/>
    <w:uiPriority w:val="9"/>
    <w:qFormat/>
    <w:rsid w:val="005F499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F499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F49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F4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F49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F49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F49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F49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F49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45038"/>
    <w:rPr>
      <w:color w:val="0000FF"/>
      <w:u w:val="single"/>
    </w:rPr>
  </w:style>
  <w:style w:type="paragraph" w:styleId="Sprechblasentext">
    <w:name w:val="Balloon Text"/>
    <w:basedOn w:val="Standard"/>
    <w:semiHidden/>
    <w:rsid w:val="0079098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C37B54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character" w:customStyle="1" w:styleId="FuzeileZchn">
    <w:name w:val="Fußzeile Zchn"/>
    <w:link w:val="Fuzeile"/>
    <w:uiPriority w:val="99"/>
    <w:rsid w:val="00581E9D"/>
    <w:rPr>
      <w:sz w:val="24"/>
    </w:rPr>
  </w:style>
  <w:style w:type="paragraph" w:styleId="Listenabsatz">
    <w:name w:val="List Paragraph"/>
    <w:basedOn w:val="Standard"/>
    <w:uiPriority w:val="34"/>
    <w:qFormat/>
    <w:rsid w:val="0062079A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62079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2079A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F4994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F4994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F4994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F4994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F499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F4994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4994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4994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4994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F4994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5F4994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F4994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F499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F4994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5F4994"/>
    <w:rPr>
      <w:b/>
      <w:bCs/>
    </w:rPr>
  </w:style>
  <w:style w:type="character" w:styleId="Hervorhebung">
    <w:name w:val="Emphasis"/>
    <w:basedOn w:val="Absatz-Standardschriftart"/>
    <w:uiPriority w:val="20"/>
    <w:qFormat/>
    <w:rsid w:val="005F4994"/>
    <w:rPr>
      <w:i/>
      <w:iCs/>
    </w:rPr>
  </w:style>
  <w:style w:type="paragraph" w:styleId="KeinLeerraum">
    <w:name w:val="No Spacing"/>
    <w:uiPriority w:val="1"/>
    <w:qFormat/>
    <w:rsid w:val="005F4994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5F4994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5F4994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F499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F499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5F4994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5F4994"/>
    <w:rPr>
      <w:b w:val="0"/>
      <w:bCs w:val="0"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5F4994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5F4994"/>
    <w:rPr>
      <w:b/>
      <w:bCs/>
      <w:smallCaps/>
      <w:color w:val="4F81BD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5F4994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F499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ise.de/download/product/keepass-15712/download/danke?id=7d3f2cab-a637-41eb-977f-aa827af5ad09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www.heise.de/download/product/keepass-15712/download/danke?id=c6d741eb-c515-40ac-85f4-ce6fe99b8dbd" TargetMode="External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\w\Vorlagen2010\Muster\Anleitungen%20MUSTERKOPF%20mit%20Fu&#223;zeilen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D07B-04C9-4ABE-98B3-C3DED586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Anleitungen MUSTERKOPF mit Fußzeilen2.dotx</Template>
  <TotalTime>0</TotalTime>
  <Pages>13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 Müller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</dc:creator>
  <cp:lastModifiedBy>Dietmar Walker</cp:lastModifiedBy>
  <cp:revision>2</cp:revision>
  <cp:lastPrinted>2003-12-25T15:47:00Z</cp:lastPrinted>
  <dcterms:created xsi:type="dcterms:W3CDTF">2021-02-13T14:00:00Z</dcterms:created>
  <dcterms:modified xsi:type="dcterms:W3CDTF">2021-02-13T14:00:00Z</dcterms:modified>
</cp:coreProperties>
</file>