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5FFB" w14:textId="77777777" w:rsidR="00CA2D05" w:rsidRDefault="00CA2D05" w:rsidP="006B243F"/>
    <w:p w14:paraId="59EBEDA8" w14:textId="48556F66" w:rsidR="00581E9D" w:rsidRDefault="00CC0FC5" w:rsidP="006B243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Norton und </w:t>
      </w:r>
      <w:proofErr w:type="spellStart"/>
      <w:r>
        <w:rPr>
          <w:rFonts w:cs="Arial"/>
          <w:b/>
          <w:sz w:val="28"/>
          <w:szCs w:val="28"/>
        </w:rPr>
        <w:t>Gdata</w:t>
      </w:r>
      <w:proofErr w:type="spellEnd"/>
      <w:r>
        <w:rPr>
          <w:rFonts w:cs="Arial"/>
          <w:b/>
          <w:sz w:val="28"/>
          <w:szCs w:val="28"/>
        </w:rPr>
        <w:t xml:space="preserve"> Lizenzen</w:t>
      </w:r>
    </w:p>
    <w:p w14:paraId="4EA42558" w14:textId="1F133B25" w:rsidR="00CC0FC5" w:rsidRDefault="00CC0FC5" w:rsidP="006B243F">
      <w:pPr>
        <w:rPr>
          <w:rFonts w:cs="Arial"/>
          <w:b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8762"/>
      </w:tblGrid>
      <w:tr w:rsidR="00CC0FC5" w:rsidRPr="00CC0FC5" w14:paraId="665B7B86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FC62EDC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6"/>
              <w:gridCol w:w="16"/>
            </w:tblGrid>
            <w:tr w:rsidR="00CC0FC5" w:rsidRPr="00CC0FC5" w14:paraId="3F6B60BB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006A78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7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| 6 Nutzer | Mehrere PCs/Macs, Tablets &amp; 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NORTON 360 Deluxe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5 Geräte |15 Monate mit Automatischer Verlängerung|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12814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32CC3DE6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156ABB21" w14:textId="2ABD1E13" w:rsidR="00CC0FC5" w:rsidRPr="00CC0FC5" w:rsidRDefault="00CC0FC5" w:rsidP="00CC0FC5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8DD6A4B" wp14:editId="645EFA81">
                        <wp:extent cx="7620" cy="190500"/>
                        <wp:effectExtent l="0" t="0" r="0" b="0"/>
                        <wp:docPr id="15" name="Grafi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99A89F" w14:textId="77777777" w:rsidR="00CC0FC5" w:rsidRPr="00CC0FC5" w:rsidRDefault="00CC0FC5" w:rsidP="00CC0FC5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6A81D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63EA51FD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1"/>
                    <w:gridCol w:w="411"/>
                  </w:tblGrid>
                  <w:tr w:rsidR="00CC0FC5" w:rsidRPr="00CC0FC5" w14:paraId="759CF68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774"/>
                          <w:gridCol w:w="1143"/>
                        </w:tblGrid>
                        <w:tr w:rsidR="00CC0FC5" w:rsidRPr="00CC0FC5" w14:paraId="7814216A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606F6078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MRWYV-VHWGG-9W36D-CWMW7-Y3RWZ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D4B31D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E81902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752C87C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09"/>
                          <w:gridCol w:w="76"/>
                          <w:gridCol w:w="77"/>
                        </w:tblGrid>
                        <w:tr w:rsidR="00CC0FC5" w:rsidRPr="00CC0FC5" w14:paraId="0146B01A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7DE202F4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TGVselIrbBt2F9W%2bopi7oub312lSoSS9YAwusMxVRXSx3MP0a4JcLC34s5c%2bheXOIEoMl%2bz380iBqHPSx%2bpddNm4ORIkbZJ%2b1KA5AFS%2fzERG19YLpPExljOG7QTrq%2blvq%2bDrF98HtjPZ%2b7CXbEqMc0Z9nqZLsegB0NUd4T%2b6ZhXO02ZTYJkhIa9ACwghzrCmOGj0wv%2fcUvmWuoBZCasPM4cxar%2fjIvewIXSiJEf021Fif5MLV%2f7NNJhqa6ScwM6V491PmQag2iZlvo6T9LQtCTiXS%2bk8LCyrW8irF60Vd8sgLBU4OCRLx3RjFPq9qsyufDDFRLpljR9J8OkYxKwlKw%3d%3d&amp;ctid=924ec6b3-1c2f-4305-970a-1c93410b1469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983689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711531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FDE8ADF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774"/>
                          <w:gridCol w:w="1143"/>
                        </w:tblGrid>
                        <w:tr w:rsidR="00CC0FC5" w:rsidRPr="00CC0FC5" w14:paraId="1D28D91E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6782540B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Norton-Produktschlüssel: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XVMPFXDKYFPDRBW94GQK338FR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DF16D5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7BA9AB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31E1F20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520063C9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21AB5697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Kaufdatum: 12. 07. 2022  </w:t>
                        </w:r>
                        <w:hyperlink r:id="rId10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4525B0E7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00F600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5837A5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EA190" w14:textId="77777777" w:rsidR="00CC0FC5" w:rsidRPr="00CC0FC5" w:rsidRDefault="00CC0FC5" w:rsidP="00CC0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FC5">
        <w:rPr>
          <w:rFonts w:ascii="Times New Roman" w:hAnsi="Times New Roman" w:cs="Times New Roman"/>
          <w:sz w:val="24"/>
          <w:szCs w:val="24"/>
        </w:rPr>
        <w:pict w14:anchorId="1143B2DD">
          <v:rect id="_x0000_i1056" style="width:0;height:.75pt" o:hralign="center" o:hrstd="t" o:hrnoshade="t" o:hr="t" fillcolor="#c8e1f5" stroked="f"/>
        </w:pic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8484"/>
      </w:tblGrid>
      <w:tr w:rsidR="00CC0FC5" w:rsidRPr="00CC0FC5" w14:paraId="6FED3A5F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6A90202" w14:textId="45754D6E" w:rsidR="00CC0FC5" w:rsidRPr="00CC0FC5" w:rsidRDefault="00CC0FC5" w:rsidP="00CC0F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31862C" wp14:editId="2A096506">
                  <wp:extent cx="685800" cy="685800"/>
                  <wp:effectExtent l="0" t="0" r="0" b="0"/>
                  <wp:docPr id="14" name="Grafik 14" descr="Microsoft 365 Family 12+3 Monate | 6 Nutzer | Mehrere PCs/Macs, Tablets &amp; mobile Geräte | Download Code + NORTON 360 Deluxe | 5 Geräte |15 Monate mit Automatischer Verlängerung| Download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icrosoft 365 Family 12+3 Monate | 6 Nutzer | Mehrere PCs/Macs, Tablets &amp; mobile Geräte | Download Code + NORTON 360 Deluxe | 5 Geräte |15 Monate mit Automatischer Verlängerung| Download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8"/>
              <w:gridCol w:w="16"/>
            </w:tblGrid>
            <w:tr w:rsidR="00CC0FC5" w:rsidRPr="00CC0FC5" w14:paraId="0240D936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EC166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12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| 6 Nutzer | Mehrere PCs/Macs, Tablets &amp; 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NORTON 360 Deluxe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5 Geräte |15 Monate mit Automatischer Verlängerung|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E2225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49FBA279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0CD99216" w14:textId="541FA7E6" w:rsidR="00CC0FC5" w:rsidRPr="00CC0FC5" w:rsidRDefault="00CC0FC5" w:rsidP="00CC0FC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FF5478A" wp14:editId="21B5BCFB">
                        <wp:extent cx="7620" cy="190500"/>
                        <wp:effectExtent l="0" t="0" r="0" b="0"/>
                        <wp:docPr id="13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C60294" w14:textId="77777777" w:rsidR="00CC0FC5" w:rsidRPr="00CC0FC5" w:rsidRDefault="00CC0FC5" w:rsidP="00CC0FC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DB528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6A471E38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2"/>
                    <w:gridCol w:w="402"/>
                  </w:tblGrid>
                  <w:tr w:rsidR="00CC0FC5" w:rsidRPr="00CC0FC5" w14:paraId="1C41FB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6F1A6DE4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5594E395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YCTJD-YX66F-9KFFG-TXQQ6-XJKPZ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EBACFC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5821EE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3F6BA23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6306D4B9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0B4FC9BA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Norton-Produktschlüssel: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XDJ4CXPQJRMPCM4RFXFQ2RPBM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FAA576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AA5EE2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81BA822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1"/>
                          <w:gridCol w:w="76"/>
                          <w:gridCol w:w="77"/>
                        </w:tblGrid>
                        <w:tr w:rsidR="00CC0FC5" w:rsidRPr="00CC0FC5" w14:paraId="5763237F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780DDB8B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W37q0LAOkqWC2Tzjtt36PFWpKNMn0qBXWu5PTu7Qhv5ptKIkS1fjrpYGY1XIS5Y8RVsujQieFL7IsH1R1wtRo25HcWVp7y22Hq%2fO6nI7vQBIvqoW5qPXOhy4a%2febVXLIHn8NWuwgdX%2bM10Y6H%2bQthJ7kTJRwUbY28F6%2bzCqWZhKhg4X%2fWKLnPrtpm3UgopXdze%2fv775yjehPNYQ38ZuJz%2bvWCgrMUwLyqLwi6kthCu9K6tLuhA3yboG8VcwqMjf7mdtoDFuig5W5VB9owuwTBiQJooM70ga%2b1D1MoTC6pxCcvheQGI%2fmQ2HFxGtziy8Z6o7wfU7ryae1BZy%2f%2bZK8mw%3d%3d&amp;ctid=06f32c52-53c5-43e3-a2cd-c54c16cf408c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AC505E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93FD24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1559BAD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32A11216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2A671F3A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Kaufdatum: 12. 07. 2022  </w:t>
                        </w:r>
                        <w:hyperlink r:id="rId14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5125CFC8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3F9514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55F3125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0B389" w14:textId="77777777" w:rsidR="00CC0FC5" w:rsidRDefault="00CC0FC5" w:rsidP="006B243F">
      <w:pPr>
        <w:rPr>
          <w:rFonts w:cs="Arial"/>
          <w:b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8762"/>
      </w:tblGrid>
      <w:tr w:rsidR="00CC0FC5" w:rsidRPr="00CC0FC5" w14:paraId="4EFD69FE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492A2B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6"/>
              <w:gridCol w:w="16"/>
            </w:tblGrid>
            <w:tr w:rsidR="00CC0FC5" w:rsidRPr="00CC0FC5" w14:paraId="0A60FDCE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E397A6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15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Abonnement | 6 Nutzer | Mehrere PCs/Macs, Tablets/mobile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 xml:space="preserve">McAfee Total </w:t>
                    </w:r>
                    <w:proofErr w:type="spellStart"/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Protection</w:t>
                    </w:r>
                    <w:proofErr w:type="spellEnd"/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 xml:space="preserve"> 2022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6 Geräte |12 Monate Abonnement 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DA7F3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6F917C83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45F58A39" w14:textId="7F5CBF8B" w:rsidR="00CC0FC5" w:rsidRPr="00CC0FC5" w:rsidRDefault="00CC0FC5" w:rsidP="00CC0FC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lastRenderedPageBreak/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4D88B0E" wp14:editId="6ADB6FCB">
                        <wp:extent cx="7620" cy="190500"/>
                        <wp:effectExtent l="0" t="0" r="0" b="0"/>
                        <wp:docPr id="12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7C483FF" w14:textId="77777777" w:rsidR="00CC0FC5" w:rsidRPr="00CC0FC5" w:rsidRDefault="00CC0FC5" w:rsidP="00CC0FC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8BEEE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13DE5F3B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1"/>
                    <w:gridCol w:w="411"/>
                  </w:tblGrid>
                  <w:tr w:rsidR="00CC0FC5" w:rsidRPr="00CC0FC5" w14:paraId="15A807E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774"/>
                          <w:gridCol w:w="1143"/>
                        </w:tblGrid>
                        <w:tr w:rsidR="00CC0FC5" w:rsidRPr="00CC0FC5" w14:paraId="05DD3A73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3B629571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X7KTX-GTFRX-W27Y7-43KYM-6X26Z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0BE099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B43189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31813FD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774"/>
                          <w:gridCol w:w="1143"/>
                        </w:tblGrid>
                        <w:tr w:rsidR="00CC0FC5" w:rsidRPr="00CC0FC5" w14:paraId="3920CE2A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1DC38BF5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McAfee-Aktivierungscode: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6LTE3-C6D4L-A7745-4PE6X-APM2H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DCEE92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B95C90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A91F088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09"/>
                          <w:gridCol w:w="76"/>
                          <w:gridCol w:w="77"/>
                        </w:tblGrid>
                        <w:tr w:rsidR="00CC0FC5" w:rsidRPr="00CC0FC5" w14:paraId="4E92BE14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0BC571FE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W%2baNK4q5GoGGOUy0SITN3Vj1T4a85d1jkJ1Zy8rXlOFg9oD0Td%2fDug5LzBVylxnBb3HZNAOEUdDo7IGmyutjhFsQm6Tt3Twvf0%2fog4b6CyZuCLRki%2bg2vFCwYRD%2bOD4MxxBrFTC8HeqO5v7Wmd77D6%2fSUGFwp6unZ3nyuZtUYuEYjoVynXy0nSUZGvaWjKTPAHUfCYOlGtFVgEo0%2bqT%2fG9YjmcYoiG8%2fBCQsXhPpwfNl5jjN51Tzh3FY8Cz%2b6IupzUv3bvIqEZT9eEmGNVh8%2bIw%2fXgQSk%2bb5jxCNsyNDblACg0cka23%2bpNJtaE4JoTGUGt6%2booMrRcSsb4WV%2f7UHiQ%3d%3d&amp;ctid=508d13e5-3519-4d82-ad9b-40449c77d637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B2D5EC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C57E7F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E92ED57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624028D9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6A443F4C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Kaufdatum: 12. 07. 2022  </w:t>
                        </w:r>
                        <w:hyperlink r:id="rId17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573D35A7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6BFD39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4F82702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80F2F" w14:textId="77777777" w:rsidR="00CC0FC5" w:rsidRPr="00CC0FC5" w:rsidRDefault="00CC0FC5" w:rsidP="00CC0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FC5">
        <w:rPr>
          <w:rFonts w:ascii="Times New Roman" w:hAnsi="Times New Roman" w:cs="Times New Roman"/>
          <w:sz w:val="24"/>
          <w:szCs w:val="24"/>
        </w:rPr>
        <w:lastRenderedPageBreak/>
        <w:pict w14:anchorId="225B6AE2">
          <v:rect id="_x0000_i1048" style="width:0;height:.75pt" o:hralign="center" o:hrstd="t" o:hrnoshade="t" o:hr="t" fillcolor="#c8e1f5" stroked="f"/>
        </w:pic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8484"/>
      </w:tblGrid>
      <w:tr w:rsidR="00CC0FC5" w:rsidRPr="00CC0FC5" w14:paraId="29263267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DCB7D13" w14:textId="4E82FEE4" w:rsidR="00CC0FC5" w:rsidRPr="00CC0FC5" w:rsidRDefault="00CC0FC5" w:rsidP="00CC0F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202EEE" wp14:editId="76059070">
                  <wp:extent cx="685800" cy="373380"/>
                  <wp:effectExtent l="0" t="0" r="0" b="7620"/>
                  <wp:docPr id="11" name="Grafik 11" descr="Microsoft 365 Family 12+3 Monate Abonnement | 6 Nutzer | Mehrere PCs/Macs, Tablets/mobile Geräte | Download Code + McAfee Total Protection 2022 | 6 Geräte |12 Monate Abonnement | Download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icrosoft 365 Family 12+3 Monate Abonnement | 6 Nutzer | Mehrere PCs/Macs, Tablets/mobile Geräte | Download Code + McAfee Total Protection 2022 | 6 Geräte |12 Monate Abonnement | Download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8"/>
              <w:gridCol w:w="16"/>
            </w:tblGrid>
            <w:tr w:rsidR="00CC0FC5" w:rsidRPr="00CC0FC5" w14:paraId="67D77181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8A3D9D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19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Abonnement | 6 Nutzer | Mehrere PCs/Macs, Tablets/mobile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 xml:space="preserve">McAfee Total </w:t>
                    </w:r>
                    <w:proofErr w:type="spellStart"/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Protection</w:t>
                    </w:r>
                    <w:proofErr w:type="spellEnd"/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 xml:space="preserve"> 2022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6 Geräte |12 Monate Abonnement 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A5F52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0759E30A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4F2A52D8" w14:textId="0E48318B" w:rsidR="00CC0FC5" w:rsidRPr="00CC0FC5" w:rsidRDefault="00CC0FC5" w:rsidP="00CC0FC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5B5173B" wp14:editId="632B46CE">
                        <wp:extent cx="7620" cy="190500"/>
                        <wp:effectExtent l="0" t="0" r="0" b="0"/>
                        <wp:docPr id="10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B91617" w14:textId="77777777" w:rsidR="00CC0FC5" w:rsidRPr="00CC0FC5" w:rsidRDefault="00CC0FC5" w:rsidP="00CC0FC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1403B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5AF3D220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2"/>
                    <w:gridCol w:w="402"/>
                  </w:tblGrid>
                  <w:tr w:rsidR="00CC0FC5" w:rsidRPr="00CC0FC5" w14:paraId="1E9A557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1"/>
                          <w:gridCol w:w="76"/>
                          <w:gridCol w:w="77"/>
                        </w:tblGrid>
                        <w:tr w:rsidR="00CC0FC5" w:rsidRPr="00CC0FC5" w14:paraId="41359ABD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1E67B4AD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HUZs7nXEb4EsdS1fTzDOBVvlyjUhQspu2OIdLe7lNAeG82GEa4jnvDqK%2b6CLXyK7Pncb7x%2fy64ogVQr6GjsJ3MXE9WoPeTB1ILIHQt%2bnQl9QjrF86mzrFB6pf%2fIntUbW%2fGkdnnJaPfy3VGvfkYCP9SVbFxrtzzBfkzjZl8VMnP1Uqcr6PO8tbjkyQHcBxBHaPiVR5lNh18QIpnO478ZR2I34R%2bgQKIaT4b%2fSCyRE%2bizSY8NtYnkZhBsidCArStpECd46iuj9yaHNq5JWqM2KfNUOzPIp6o0aV4G2vYq%2bHU9G1qJIOzNXEsxvU6yBkW4OYRRlPZXFlZ3RobMxiJGXUg%3d%3d&amp;ctid=e81bb161-2d91-4fed-b185-a9f7d5992e0a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8B139D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7C1B70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07E12A9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7E4BC8E5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3F9EBA9B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McAfee-Aktivierungscode: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544NV-3HSYG-CP44Z-GKY35-AP466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69A4A6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DE5410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C66E64A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1BA70623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529D6A57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KQ2R9-79D6K-TR2J9-WJYF9-RQ7PZ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C05740D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421EDD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1A33E4F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27A7800A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21CE4865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Kaufdatum: 12. 07. 2022  </w:t>
                        </w:r>
                        <w:hyperlink r:id="rId21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01BC1613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E7CEC2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6D0F3CF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B2BC2" w14:textId="77777777" w:rsidR="00CC0FC5" w:rsidRDefault="00CC0FC5" w:rsidP="006B243F">
      <w:pPr>
        <w:rPr>
          <w:rFonts w:cs="Arial"/>
          <w:b/>
        </w:rPr>
      </w:pPr>
    </w:p>
    <w:p w14:paraId="375142B7" w14:textId="77777777" w:rsidR="00CC0FC5" w:rsidRPr="00CC0FC5" w:rsidRDefault="00CC0FC5" w:rsidP="006B243F">
      <w:pPr>
        <w:rPr>
          <w:rFonts w:cs="Arial"/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4"/>
        <w:gridCol w:w="60"/>
      </w:tblGrid>
      <w:tr w:rsidR="00CC0FC5" w:rsidRPr="00CC0FC5" w14:paraId="07A38E87" w14:textId="77777777" w:rsidTr="00CC0FC5">
        <w:trPr>
          <w:tblCellSpacing w:w="0" w:type="dxa"/>
        </w:trPr>
        <w:tc>
          <w:tcPr>
            <w:tcW w:w="0" w:type="auto"/>
            <w:vAlign w:val="center"/>
          </w:tcPr>
          <w:p w14:paraId="3BE2B164" w14:textId="109F8123" w:rsidR="00CC0FC5" w:rsidRPr="00CC0FC5" w:rsidRDefault="00CC0FC5" w:rsidP="00CC0FC5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BC29FD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FC5" w:rsidRPr="00CC0FC5" w14:paraId="4E986B7B" w14:textId="77777777" w:rsidTr="00CC0FC5">
        <w:trPr>
          <w:tblCellSpacing w:w="0" w:type="dxa"/>
        </w:trPr>
        <w:tc>
          <w:tcPr>
            <w:tcW w:w="5000" w:type="pct"/>
            <w:vAlign w:val="center"/>
          </w:tcPr>
          <w:p w14:paraId="0BE51CE4" w14:textId="5229D077" w:rsidR="00CC0FC5" w:rsidRPr="00CC0FC5" w:rsidRDefault="00CC0FC5" w:rsidP="00CC0F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91FCB4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C5" w:rsidRPr="00CC0FC5" w14:paraId="17906089" w14:textId="77777777" w:rsidTr="00CC0FC5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2B91E87A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93F31" w14:textId="77777777" w:rsidR="00D63DA9" w:rsidRDefault="00D63DA9" w:rsidP="006B243F">
      <w:pPr>
        <w:rPr>
          <w:rFonts w:cs="Arial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8762"/>
      </w:tblGrid>
      <w:tr w:rsidR="00CC0FC5" w:rsidRPr="00CC0FC5" w14:paraId="6FE14085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F922F5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6"/>
              <w:gridCol w:w="16"/>
            </w:tblGrid>
            <w:tr w:rsidR="00CC0FC5" w:rsidRPr="00CC0FC5" w14:paraId="30C1F426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BEDD5C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22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| 6 Nutzer | Mehrere PCs/Macs, Tablets &amp; 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NORTON 360 Deluxe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5 Geräte |15 Monate mit Automatischer Verlängerung|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EC96C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20E85B8A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1BC02D53" w14:textId="0B7E5BB3" w:rsidR="00CC0FC5" w:rsidRPr="00CC0FC5" w:rsidRDefault="00CC0FC5" w:rsidP="00CC0FC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lastRenderedPageBreak/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CDD6D13" wp14:editId="70190915">
                        <wp:extent cx="7620" cy="190500"/>
                        <wp:effectExtent l="0" t="0" r="0" b="0"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9782A0" w14:textId="77777777" w:rsidR="00CC0FC5" w:rsidRPr="00CC0FC5" w:rsidRDefault="00CC0FC5" w:rsidP="00CC0FC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3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AF3D0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1EDD116F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1"/>
                    <w:gridCol w:w="411"/>
                  </w:tblGrid>
                  <w:tr w:rsidR="00CC0FC5" w:rsidRPr="00CC0FC5" w14:paraId="3B22578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774"/>
                          <w:gridCol w:w="1143"/>
                        </w:tblGrid>
                        <w:tr w:rsidR="00CC0FC5" w:rsidRPr="00CC0FC5" w14:paraId="1B4E6088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0D0C830B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MGG3R-44GFM-2CQT2-XVD4H-TD4VZ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0C0288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C9E476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8D9F6D5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09"/>
                          <w:gridCol w:w="76"/>
                          <w:gridCol w:w="77"/>
                        </w:tblGrid>
                        <w:tr w:rsidR="00CC0FC5" w:rsidRPr="00CC0FC5" w14:paraId="156208CD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4CDF1069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TSnzVgCz00rZ1JGoRHXMvYZx0P8s22LfeFlaiDzm%2boG1gGT6A%2fozNI6heSOsfAxYViW3wDYi9dr%2f7fnJhlEvmN%2fVjqzXc9dctXVaGrYT6NqVw8AG25nZUiSTm36LhA8CVikUgtQsMTHXA68h%2bgWXmAqIBP0KF%2bolI%2fS5ghaGtfxYC9WyEzVv0jzXARyh6ujmJNsmiDFNfLNONSYv4OJwtQHOSQvbvPK4DUvlOZdHTD8Vw%2f2AWrSapQjCwQ67nvbQgBGVpz4%2fuXYNCTqH57yBK5tHYSJ0MmgZ3GwgrBrylUeOTeIH%2bZSMbaLzneOWSTv%2fcx%2bfqaZw%2fkKUdAP0f%2fPszg%3d%3d&amp;ctid=c706f1b4-b27f-4130-810f-4027638afa5f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856D7A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C5B94A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CF86DCC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774"/>
                          <w:gridCol w:w="1143"/>
                        </w:tblGrid>
                        <w:tr w:rsidR="00CC0FC5" w:rsidRPr="00CC0FC5" w14:paraId="1DC04548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11991656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Norton-Produktschlüssel: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X3TGRFT8HVPDPXFCD398VB7XH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FA9205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C0AD2B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42E9BF7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26CFAEA4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2F83C49C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Kaufdatum: 11. 04. 2022  </w:t>
                        </w:r>
                        <w:hyperlink r:id="rId24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6D1A58DB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6B7E68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F284E6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52DC5" w14:textId="77777777" w:rsidR="00CC0FC5" w:rsidRPr="00CC0FC5" w:rsidRDefault="00CC0FC5" w:rsidP="00CC0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FC5">
        <w:rPr>
          <w:rFonts w:ascii="Times New Roman" w:hAnsi="Times New Roman" w:cs="Times New Roman"/>
          <w:sz w:val="24"/>
          <w:szCs w:val="24"/>
        </w:rPr>
        <w:lastRenderedPageBreak/>
        <w:pict w14:anchorId="45AE4359">
          <v:rect id="_x0000_i1026" style="width:0;height:.75pt" o:hralign="center" o:hrstd="t" o:hrnoshade="t" o:hr="t" fillcolor="#c8e1f5" stroked="f"/>
        </w:pic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8484"/>
      </w:tblGrid>
      <w:tr w:rsidR="00CC0FC5" w:rsidRPr="00CC0FC5" w14:paraId="1562053A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D69B75B" w14:textId="5E6F33BF" w:rsidR="00CC0FC5" w:rsidRPr="00CC0FC5" w:rsidRDefault="00CC0FC5" w:rsidP="00CC0F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5A982E" wp14:editId="2F620539">
                  <wp:extent cx="685800" cy="685800"/>
                  <wp:effectExtent l="0" t="0" r="0" b="0"/>
                  <wp:docPr id="7" name="Grafik 7" descr="Microsoft 365 Family 12+3 Monate | 6 Nutzer | Mehrere PCs/Macs, Tablets &amp; mobile Geräte | Download Code + NORTON 360 Deluxe | 5 Geräte |15 Monate mit Automatischer Verlängerung| Download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crosoft 365 Family 12+3 Monate | 6 Nutzer | Mehrere PCs/Macs, Tablets &amp; mobile Geräte | Download Code + NORTON 360 Deluxe | 5 Geräte |15 Monate mit Automatischer Verlängerung| Download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8"/>
              <w:gridCol w:w="16"/>
            </w:tblGrid>
            <w:tr w:rsidR="00CC0FC5" w:rsidRPr="00CC0FC5" w14:paraId="50DAB2CB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AC0144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25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| 6 Nutzer | Mehrere PCs/Macs, Tablets &amp; 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NORTON 360 Deluxe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5 Geräte |15 Monate mit Automatischer Verlängerung|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95410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44A8F104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7109EC6F" w14:textId="32435F05" w:rsidR="00CC0FC5" w:rsidRPr="00CC0FC5" w:rsidRDefault="00CC0FC5" w:rsidP="00CC0FC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38CF74D" wp14:editId="39CAC063">
                        <wp:extent cx="7620" cy="190500"/>
                        <wp:effectExtent l="0" t="0" r="0" b="0"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C06499" w14:textId="77777777" w:rsidR="00CC0FC5" w:rsidRPr="00CC0FC5" w:rsidRDefault="00CC0FC5" w:rsidP="00CC0FC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6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0083E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40E73466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2"/>
                    <w:gridCol w:w="402"/>
                  </w:tblGrid>
                  <w:tr w:rsidR="00CC0FC5" w:rsidRPr="00CC0FC5" w14:paraId="76C61A6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311DBFF1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2032ECAA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Y633V-2DYPX-9D39V-DKGHP-6GGXZ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ADF0CD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FBC769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D594E40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1"/>
                          <w:gridCol w:w="76"/>
                          <w:gridCol w:w="77"/>
                        </w:tblGrid>
                        <w:tr w:rsidR="00CC0FC5" w:rsidRPr="00CC0FC5" w14:paraId="765D0C8F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461BD4F3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Q2eloHAFJXF9GPjVGR7luT2qC2ADq3GDjoRhZpu0PjwYtpXCMpIxmg7r%2bYMVacQAFZDbLBKcsLovCzeqnSWWgEpg75b382yaZrBVDV7a7Bd98lxQprSD4y328tH6ZwFIBY1hzYzNAaI7v5tZxsVDLKwsfZh6FcYPehExpF5xdKU87%2bZx472GSQh5JGQa4GMdv7prEoapbYQeD5FFkdyUmQ3AZJG%2b8hf0dhnTd1PUXkbCEBR7c9Oakq5YxsVZPr4Ii9t4OL4egqZV8ZFnAEdv4rvUW2p0Ul1ay6tffRgOUYNnvHW0eTjoQfzO6bk2G9mQKAFpEbJ8rfrMbLIb7hBm6g%3d%3d&amp;ctid=6323cdab-a8f7-42f6-a83b-a53c77d63020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C5571A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AB5EB5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AB7BCBD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109F727E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25D082FE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Norton-Produktschlüssel: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X7KDX8YMYKPH9X6YGBW738J9X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3E0611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7B9212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FF7F6DB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5323187D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28EFE25F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Kaufdatum: 11. 04. 2022  </w:t>
                        </w:r>
                        <w:hyperlink r:id="rId27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15CC2138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6F67A1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0D20DA4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F41D5" w14:textId="77777777" w:rsidR="00CC0FC5" w:rsidRPr="00CC0FC5" w:rsidRDefault="00CC0FC5" w:rsidP="00CC0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FC5">
        <w:rPr>
          <w:rFonts w:ascii="Times New Roman" w:hAnsi="Times New Roman" w:cs="Times New Roman"/>
          <w:sz w:val="24"/>
          <w:szCs w:val="24"/>
        </w:rPr>
        <w:pict w14:anchorId="41F80F9A">
          <v:rect id="_x0000_i1029" style="width:0;height:.75pt" o:hralign="center" o:hrstd="t" o:hrnoshade="t" o:hr="t" fillcolor="#c8e1f5" stroked="f"/>
        </w:pic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8484"/>
      </w:tblGrid>
      <w:tr w:rsidR="00CC0FC5" w:rsidRPr="00CC0FC5" w14:paraId="7E5BD3AD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3D83D4" w14:textId="3EBD248A" w:rsidR="00CC0FC5" w:rsidRPr="00CC0FC5" w:rsidRDefault="00CC0FC5" w:rsidP="00CC0F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7B5D7C" wp14:editId="65170239">
                  <wp:extent cx="685800" cy="685800"/>
                  <wp:effectExtent l="0" t="0" r="0" b="0"/>
                  <wp:docPr id="5" name="Grafik 5" descr="Microsoft 365 Family 12+3 Monate | 6 Nutzer | Mehrere PCs/Macs, Tablets &amp; mobile Geräte | Download Code + NORTON 360 Deluxe | 5 Geräte |15 Monate mit Automatischer Verlängerung| Download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icrosoft 365 Family 12+3 Monate | 6 Nutzer | Mehrere PCs/Macs, Tablets &amp; mobile Geräte | Download Code + NORTON 360 Deluxe | 5 Geräte |15 Monate mit Automatischer Verlängerung| Download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8"/>
              <w:gridCol w:w="16"/>
            </w:tblGrid>
            <w:tr w:rsidR="00CC0FC5" w:rsidRPr="00CC0FC5" w14:paraId="2D99B596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F7060C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28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| 6 Nutzer | Mehrere PCs/Macs, Tablets &amp; 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NORTON 360 Deluxe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5 Geräte |15 Monate mit Automatischer Verlängerung|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FF6BE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14AB9E60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7CD7F7CE" w14:textId="210CF270" w:rsidR="00CC0FC5" w:rsidRPr="00CC0FC5" w:rsidRDefault="00CC0FC5" w:rsidP="00CC0FC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BBE5661" wp14:editId="006AECD9">
                        <wp:extent cx="7620" cy="190500"/>
                        <wp:effectExtent l="0" t="0" r="0" b="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4AA282" w14:textId="77777777" w:rsidR="00CC0FC5" w:rsidRPr="00CC0FC5" w:rsidRDefault="00CC0FC5" w:rsidP="00CC0FC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9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914B1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76145142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2"/>
                    <w:gridCol w:w="402"/>
                  </w:tblGrid>
                  <w:tr w:rsidR="00CC0FC5" w:rsidRPr="00CC0FC5" w14:paraId="72C73C2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079F04AE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16E774B6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FRTYY-7QR72-QP3YK-P2JCR-MTCKZ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75278F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7B70B1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A833A89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12D259A7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176983DF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lastRenderedPageBreak/>
                                <w:t xml:space="preserve">Norton-Produktschlüssel: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XTF482JFJQCV3GHJ4B2KQ2272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F4BD48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90E40A2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AC60422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1"/>
                          <w:gridCol w:w="76"/>
                          <w:gridCol w:w="77"/>
                        </w:tblGrid>
                        <w:tr w:rsidR="00CC0FC5" w:rsidRPr="00CC0FC5" w14:paraId="5CE2E3A9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09994321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fp0vakEOa241Lh2zWFlhEuh7VQ9wgXfL2Hkcw4%2b%2fDhcEh%2fDPTmDk1WQRipKS8tW30QCTEOtQlP0EvMuYWucXw5h0b9k2u4fIJyF%2fuY%2f71E3ra3sDGm6JfKD3Ktbzu1zi%2bulQRf97T4A12zm4WV0uDQgZngW7copwbbN6rE1G4CQIJQHwmlzxtAGTi5NxsMn0hG13tt6QbIJNpUMmIMeERVEbtqlubbiF7UrZpYgF%2fueLGPcT4l3Wg6fDkCz5VhrWj9lnJy%2brty1M9W%2fkzx8sJh15ZRDElLMiGDNnx7WO%2bcyce5qiQ5851SUAI%2flEnDWaYQW0YeDM1jeOwcQ0EcBLMw%3d%3d&amp;ctid=b03e7e7c-56d5-46fa-a68a-8f4b0c61496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B0F3FF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8D6184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744BB04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51F527BA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605B8ABE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Kaufdatum: 11. 04. 2022  </w:t>
                        </w:r>
                        <w:hyperlink r:id="rId30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32E68E7D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01EE00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7E5A53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49686" w14:textId="77777777" w:rsidR="00CC0FC5" w:rsidRPr="00CC0FC5" w:rsidRDefault="00CC0FC5" w:rsidP="00CC0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FC5">
        <w:rPr>
          <w:rFonts w:ascii="Times New Roman" w:hAnsi="Times New Roman" w:cs="Times New Roman"/>
          <w:sz w:val="24"/>
          <w:szCs w:val="24"/>
        </w:rPr>
        <w:lastRenderedPageBreak/>
        <w:pict w14:anchorId="0004BC81">
          <v:rect id="_x0000_i1032" style="width:0;height:.75pt" o:hralign="center" o:hrstd="t" o:hrnoshade="t" o:hr="t" fillcolor="#c8e1f5" stroked="f"/>
        </w:pic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8484"/>
      </w:tblGrid>
      <w:tr w:rsidR="00CC0FC5" w:rsidRPr="00CC0FC5" w14:paraId="20A60828" w14:textId="77777777" w:rsidTr="00CC0F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D9F6421" w14:textId="5C1E0374" w:rsidR="00CC0FC5" w:rsidRPr="00CC0FC5" w:rsidRDefault="00CC0FC5" w:rsidP="00CC0F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C05EAE" wp14:editId="0A8CF19E">
                  <wp:extent cx="685800" cy="685800"/>
                  <wp:effectExtent l="0" t="0" r="0" b="0"/>
                  <wp:docPr id="3" name="Grafik 3" descr="Microsoft 365 Family 12+3 Monate | 6 Nutzer | Mehrere PCs/Macs, Tablets &amp; mobile Geräte | Download Code + NORTON 360 Deluxe | 5 Geräte |15 Monate mit Automatischer Verlängerung| Download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rosoft 365 Family 12+3 Monate | 6 Nutzer | Mehrere PCs/Macs, Tablets &amp; mobile Geräte | Download Code + NORTON 360 Deluxe | 5 Geräte |15 Monate mit Automatischer Verlängerung| Download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8"/>
              <w:gridCol w:w="16"/>
            </w:tblGrid>
            <w:tr w:rsidR="00CC0FC5" w:rsidRPr="00CC0FC5" w14:paraId="034E2B7E" w14:textId="77777777" w:rsidTr="00CC0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D10A79" w14:textId="77777777" w:rsidR="00CC0FC5" w:rsidRPr="00CC0FC5" w:rsidRDefault="00CC0FC5" w:rsidP="00CC0FC5">
                  <w:pPr>
                    <w:spacing w:line="240" w:lineRule="auto"/>
                    <w:rPr>
                      <w:rFonts w:cs="Arial"/>
                      <w:sz w:val="24"/>
                      <w:szCs w:val="24"/>
                    </w:rPr>
                  </w:pPr>
                  <w:hyperlink r:id="rId31" w:history="1"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Microsoft 365 Family 12+3 Monate | 6 Nutzer | Mehrere PCs/Macs, Tablets &amp; mobile Geräte | Download Code + </w:t>
                    </w:r>
                    <w:r w:rsidRPr="00CC0FC5">
                      <w:rPr>
                        <w:rFonts w:cs="Arial"/>
                        <w:b/>
                        <w:bCs/>
                        <w:color w:val="FF0000"/>
                        <w:sz w:val="24"/>
                        <w:szCs w:val="24"/>
                        <w:u w:val="single"/>
                      </w:rPr>
                      <w:t>NORTON 360 Deluxe</w:t>
                    </w:r>
                    <w:r w:rsidRPr="00CC0FC5">
                      <w:rPr>
                        <w:rFonts w:cs="Arial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| 5 Geräte |15 Monate mit Automatischer Verlängerung| Download Code</w:t>
                    </w:r>
                  </w:hyperlink>
                  <w:r w:rsidRPr="00CC0FC5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B9E8C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C0FC5" w:rsidRPr="00CC0FC5" w14:paraId="0697F03B" w14:textId="77777777" w:rsidTr="00CC0FC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68E730F3" w14:textId="6E754C1C" w:rsidR="00CC0FC5" w:rsidRPr="00CC0FC5" w:rsidRDefault="00CC0FC5" w:rsidP="00CC0FC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0FC5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</w:rPr>
                    <w:t>Plattform:</w:t>
                  </w:r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android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ios</w:t>
                  </w:r>
                  <w:proofErr w:type="spellEnd"/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mac_os_catalina_10_15, mac_os_mojave_10_14, windows_10 </w:t>
                  </w:r>
                  <w:r w:rsidRPr="00CC0F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EFD0D6E" wp14:editId="27A134DA">
                        <wp:extent cx="7620" cy="190500"/>
                        <wp:effectExtent l="0" t="0" r="0" b="0"/>
                        <wp:docPr id="2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4DD29E" w14:textId="77777777" w:rsidR="00CC0FC5" w:rsidRPr="00CC0FC5" w:rsidRDefault="00CC0FC5" w:rsidP="00CC0FC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2" w:tgtFrame="_new" w:history="1">
                    <w:r w:rsidRPr="00CC0FC5">
                      <w:rPr>
                        <w:rFonts w:ascii="Times New Roman" w:hAnsi="Times New Roman" w:cs="Times New Roman"/>
                        <w:color w:val="004B91"/>
                        <w:sz w:val="24"/>
                        <w:szCs w:val="24"/>
                        <w:u w:val="single"/>
                      </w:rPr>
                      <w:t>Wie Sie diesen Artikel einlösen</w:t>
                    </w:r>
                  </w:hyperlink>
                  <w:r w:rsidRPr="00CC0F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5B6F0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0FC5" w:rsidRPr="00CC0FC5" w14:paraId="5FEB4CF7" w14:textId="77777777" w:rsidTr="00CC0FC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2" w:type="dxa"/>
                      <w:left w:w="72" w:type="dxa"/>
                      <w:bottom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2"/>
                    <w:gridCol w:w="402"/>
                  </w:tblGrid>
                  <w:tr w:rsidR="00CC0FC5" w:rsidRPr="00CC0FC5" w14:paraId="74B2A5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19F7BA52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0DE7AF26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Token: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QDTPY-3MM6G-DP2CD-6YGK6-MJHTZ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3702A0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6C61FB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FB390FD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1"/>
                          <w:gridCol w:w="76"/>
                          <w:gridCol w:w="77"/>
                        </w:tblGrid>
                        <w:tr w:rsidR="00CC0FC5" w:rsidRPr="00CC0FC5" w14:paraId="7383FAB3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36CE1267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Link: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https://setup.office.com/?token=lGy3MIq6TxPp05PMrv6Au09RvWe84kiUgXv0WrlsUXhmPYmbiA7caUi%2bQO2MHnbiX8It6mBdIjiB8atPvgTSWwt%2ftWdMK7PuFLRL2Q20qEUrWFsky4qS1P3p3K1kAeE%2f8QwmxecnjW%2fGQonchZBMD0qFnfxIynUK1CtEQ3xDSsOpcwNlk%2fN1CVCDf8dplx65fsBls9bb5NF%2fyJjP2GD8T%2ff0SDx88qpCjS%2b6nXjQdAg98kY0s7CidH2my4pXnd%2fHXuWpbOTk%2f9TssLWIxsId5SdU%2fU6j9u1ToWzUJMLdjghtq8yN%2b0Z9T5Bl4p%2bNbiKqFSdB1AFd6ZsFFh54b3RgVQ%3d%3d&amp;ctid=58da4efd-1a94-4ab2-85a5-0ebcc97e4813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AA4C0C1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835C98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93589CF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5"/>
                          <w:gridCol w:w="2576"/>
                          <w:gridCol w:w="1063"/>
                        </w:tblGrid>
                        <w:tr w:rsidR="00CC0FC5" w:rsidRPr="00CC0FC5" w14:paraId="30D35804" w14:textId="77777777">
                          <w:trPr>
                            <w:tblCellSpacing w:w="15" w:type="dxa"/>
                          </w:trPr>
                          <w:tc>
                            <w:tcPr>
                              <w:tcW w:w="4800" w:type="dxa"/>
                              <w:vAlign w:val="center"/>
                              <w:hideMark/>
                            </w:tcPr>
                            <w:p w14:paraId="05F48984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cs="Arial"/>
                                  <w:sz w:val="19"/>
                                  <w:szCs w:val="19"/>
                                </w:rPr>
                                <w:t xml:space="preserve">Norton-Produktschlüssel: </w:t>
                              </w:r>
                              <w:r w:rsidRPr="00CC0FC5">
                                <w:rPr>
                                  <w:rFonts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XWVBRYX2GRPJCBB8QGCR8D33Y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4C5317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C0FC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1C4D6E" w14:textId="77777777" w:rsidR="00CC0FC5" w:rsidRPr="00CC0FC5" w:rsidRDefault="00CC0FC5" w:rsidP="00CC0FC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6E4703D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0FC5" w:rsidRPr="00CC0FC5" w14:paraId="24557A28" w14:textId="77777777">
                    <w:trPr>
                      <w:tblCellSpacing w:w="0" w:type="dxa"/>
                    </w:trPr>
                    <w:tc>
                      <w:tcPr>
                        <w:tcW w:w="6000" w:type="dxa"/>
                        <w:shd w:val="clear" w:color="auto" w:fill="F7F7F7"/>
                        <w:tcMar>
                          <w:top w:w="120" w:type="dxa"/>
                          <w:left w:w="15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047F768C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Kaufdatum: 11. 04. 2022  </w:t>
                        </w:r>
                        <w:hyperlink r:id="rId33" w:tgtFrame="top" w:history="1">
                          <w:r w:rsidRPr="00CC0FC5">
                            <w:rPr>
                              <w:rFonts w:ascii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Bestelldetails anzeigen</w:t>
                          </w:r>
                        </w:hyperlink>
                        <w:r w:rsidRPr="00CC0F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p w14:paraId="28F39986" w14:textId="77777777" w:rsidR="00CC0FC5" w:rsidRPr="00CC0FC5" w:rsidRDefault="00CC0FC5" w:rsidP="00CC0FC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3C0727" w14:textId="77777777" w:rsidR="00CC0FC5" w:rsidRPr="00CC0FC5" w:rsidRDefault="00CC0FC5" w:rsidP="00CC0F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F48BDA" w14:textId="77777777" w:rsidR="00CC0FC5" w:rsidRPr="00CC0FC5" w:rsidRDefault="00CC0FC5" w:rsidP="00CC0F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A09A0" w14:textId="77777777" w:rsidR="00D63DA9" w:rsidRDefault="00D63DA9" w:rsidP="006B243F">
      <w:pPr>
        <w:rPr>
          <w:rFonts w:cs="Arial"/>
          <w:szCs w:val="24"/>
        </w:rPr>
      </w:pPr>
    </w:p>
    <w:sectPr w:rsidR="00D63DA9" w:rsidSect="006543B3">
      <w:headerReference w:type="default" r:id="rId34"/>
      <w:footerReference w:type="default" r:id="rId35"/>
      <w:pgSz w:w="11907" w:h="16840"/>
      <w:pgMar w:top="510" w:right="1275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1597" w14:textId="77777777" w:rsidR="00CC0FC5" w:rsidRDefault="00CC0FC5">
      <w:r>
        <w:separator/>
      </w:r>
    </w:p>
  </w:endnote>
  <w:endnote w:type="continuationSeparator" w:id="0">
    <w:p w14:paraId="2EE22F2A" w14:textId="77777777" w:rsidR="00CC0FC5" w:rsidRDefault="00CC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4E02" w14:textId="6B80B407" w:rsidR="000D2DF4" w:rsidRPr="00581E9D" w:rsidRDefault="000D2DF4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5499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5499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D63DA9">
      <w:rPr>
        <w:sz w:val="16"/>
        <w:szCs w:val="16"/>
      </w:rPr>
      <w:fldChar w:fldCharType="begin"/>
    </w:r>
    <w:r w:rsidR="00D63DA9">
      <w:rPr>
        <w:sz w:val="16"/>
        <w:szCs w:val="16"/>
      </w:rPr>
      <w:instrText xml:space="preserve"> FILENAME   \* MERGEFORMAT </w:instrText>
    </w:r>
    <w:r w:rsidR="00D63DA9">
      <w:rPr>
        <w:sz w:val="16"/>
        <w:szCs w:val="16"/>
      </w:rPr>
      <w:fldChar w:fldCharType="separate"/>
    </w:r>
    <w:r w:rsidR="001F71B2">
      <w:rPr>
        <w:noProof/>
        <w:sz w:val="16"/>
        <w:szCs w:val="16"/>
      </w:rPr>
      <w:t>Norton und Gdata Lizenzen.docx</w:t>
    </w:r>
    <w:r w:rsidR="00D63DA9">
      <w:rPr>
        <w:sz w:val="16"/>
        <w:szCs w:val="16"/>
      </w:rPr>
      <w:fldChar w:fldCharType="end"/>
    </w:r>
  </w:p>
  <w:p w14:paraId="76498F25" w14:textId="77777777" w:rsidR="000D2DF4" w:rsidRDefault="000D2DF4" w:rsidP="004E419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1C43" w14:textId="77777777" w:rsidR="00CC0FC5" w:rsidRDefault="00CC0FC5">
      <w:r>
        <w:separator/>
      </w:r>
    </w:p>
  </w:footnote>
  <w:footnote w:type="continuationSeparator" w:id="0">
    <w:p w14:paraId="3499B4FF" w14:textId="77777777" w:rsidR="00CC0FC5" w:rsidRDefault="00CC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5EDF" w14:textId="77777777" w:rsidR="000D2DF4" w:rsidRPr="002563B9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  <w:spacing w:val="5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6A7EE8E" wp14:editId="1377958E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pacing w:val="60"/>
        <w:sz w:val="48"/>
      </w:rPr>
      <w:tab/>
    </w:r>
    <w:r w:rsidRPr="002563B9">
      <w:rPr>
        <w:rFonts w:cs="Arial"/>
        <w:b/>
        <w:smallCaps/>
        <w:spacing w:val="60"/>
      </w:rPr>
      <w:t>D</w:t>
    </w:r>
    <w:r w:rsidRPr="002563B9">
      <w:rPr>
        <w:rFonts w:cs="Arial"/>
        <w:smallCaps/>
        <w:spacing w:val="60"/>
      </w:rPr>
      <w:t xml:space="preserve">ietmar </w:t>
    </w:r>
    <w:r w:rsidRPr="002563B9">
      <w:rPr>
        <w:rFonts w:cs="Arial"/>
        <w:b/>
        <w:smallCaps/>
        <w:spacing w:val="60"/>
      </w:rPr>
      <w:t>W</w:t>
    </w:r>
    <w:r w:rsidRPr="002563B9">
      <w:rPr>
        <w:rFonts w:cs="Arial"/>
        <w:smallCaps/>
        <w:spacing w:val="60"/>
      </w:rPr>
      <w:t xml:space="preserve">alker - </w:t>
    </w:r>
    <w:r w:rsidRPr="002563B9">
      <w:rPr>
        <w:rFonts w:cs="Arial"/>
        <w:b/>
        <w:smallCaps/>
        <w:spacing w:val="60"/>
      </w:rPr>
      <w:t>P</w:t>
    </w:r>
    <w:r w:rsidRPr="002563B9">
      <w:rPr>
        <w:rFonts w:cs="Arial"/>
        <w:smallCaps/>
        <w:spacing w:val="60"/>
      </w:rPr>
      <w:t>C-</w:t>
    </w:r>
    <w:r w:rsidRPr="002563B9">
      <w:rPr>
        <w:rFonts w:cs="Arial"/>
        <w:b/>
        <w:smallCaps/>
        <w:spacing w:val="60"/>
      </w:rPr>
      <w:t>B</w:t>
    </w:r>
    <w:r w:rsidRPr="002563B9">
      <w:rPr>
        <w:rFonts w:cs="Arial"/>
        <w:smallCaps/>
        <w:spacing w:val="60"/>
      </w:rPr>
      <w:t>litzhelfer-</w:t>
    </w:r>
    <w:r w:rsidRPr="002563B9">
      <w:rPr>
        <w:rFonts w:cs="Arial"/>
        <w:b/>
        <w:smallCaps/>
        <w:spacing w:val="60"/>
      </w:rPr>
      <w:t>N</w:t>
    </w:r>
    <w:r w:rsidRPr="002563B9">
      <w:rPr>
        <w:rFonts w:cs="Arial"/>
        <w:smallCaps/>
        <w:spacing w:val="60"/>
      </w:rPr>
      <w:t>otdienst</w:t>
    </w:r>
    <w:r w:rsidRPr="002563B9">
      <w:rPr>
        <w:rFonts w:cs="Arial"/>
        <w:smallCaps/>
        <w:spacing w:val="60"/>
      </w:rPr>
      <w:br/>
    </w:r>
    <w:r w:rsidRPr="002563B9">
      <w:rPr>
        <w:rFonts w:cs="Arial"/>
        <w:b/>
        <w:spacing w:val="5"/>
      </w:rPr>
      <w:tab/>
      <w:t>N</w:t>
    </w:r>
    <w:r w:rsidRPr="002563B9">
      <w:rPr>
        <w:rFonts w:cs="Arial"/>
        <w:spacing w:val="5"/>
      </w:rPr>
      <w:t xml:space="preserve">ationalgasse 14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7</w:t>
    </w:r>
    <w:r w:rsidRPr="002563B9">
      <w:rPr>
        <w:rFonts w:cs="Arial"/>
        <w:spacing w:val="5"/>
      </w:rPr>
      <w:t>2124</w:t>
    </w:r>
    <w:r w:rsidRPr="002563B9">
      <w:rPr>
        <w:rFonts w:cs="Arial"/>
        <w:b/>
        <w:spacing w:val="5"/>
      </w:rPr>
      <w:t xml:space="preserve"> P</w:t>
    </w:r>
    <w:r w:rsidRPr="002563B9">
      <w:rPr>
        <w:rFonts w:cs="Arial"/>
        <w:spacing w:val="5"/>
      </w:rPr>
      <w:t xml:space="preserve">liezhausen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spacing w:val="5"/>
      </w:rPr>
      <w:sym w:font="Symbol" w:char="F0C6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T</w:t>
    </w:r>
    <w:r w:rsidRPr="002563B9">
      <w:rPr>
        <w:rFonts w:cs="Arial"/>
        <w:spacing w:val="5"/>
      </w:rPr>
      <w:t>el. 07127 / 89</w:t>
    </w:r>
    <w:r w:rsidR="00240BCD">
      <w:rPr>
        <w:rFonts w:cs="Arial"/>
        <w:spacing w:val="5"/>
      </w:rPr>
      <w:t>0 729</w:t>
    </w:r>
    <w:r w:rsidRPr="002563B9">
      <w:rPr>
        <w:rFonts w:cs="Arial"/>
        <w:spacing w:val="5"/>
      </w:rPr>
      <w:t xml:space="preserve"> - </w:t>
    </w:r>
    <w:r w:rsidRPr="002563B9">
      <w:rPr>
        <w:rFonts w:cs="Arial"/>
        <w:b/>
        <w:spacing w:val="5"/>
      </w:rPr>
      <w:t>F</w:t>
    </w:r>
    <w:r w:rsidRPr="002563B9">
      <w:rPr>
        <w:rFonts w:cs="Arial"/>
        <w:spacing w:val="5"/>
      </w:rPr>
      <w:t>ax 89118</w:t>
    </w:r>
  </w:p>
  <w:p w14:paraId="18015234" w14:textId="77777777" w:rsidR="000D2DF4" w:rsidRPr="006543B3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</w:rPr>
    </w:pPr>
    <w:r w:rsidRPr="002563B9">
      <w:tab/>
    </w:r>
    <w:r w:rsidRPr="002563B9">
      <w:rPr>
        <w:b/>
      </w:rPr>
      <w:t>I</w:t>
    </w:r>
    <w:r w:rsidRPr="002563B9">
      <w:t xml:space="preserve">nternet: http://www.pc-blitzhelfer.de – </w:t>
    </w:r>
    <w:r w:rsidRPr="002563B9">
      <w:rPr>
        <w:b/>
      </w:rPr>
      <w:t>M</w:t>
    </w:r>
    <w:r w:rsidRPr="002563B9">
      <w:t>obil 0172-882 79 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1AD1"/>
    <w:multiLevelType w:val="multilevel"/>
    <w:tmpl w:val="0766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C6C13"/>
    <w:multiLevelType w:val="multilevel"/>
    <w:tmpl w:val="C2A8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C12B4"/>
    <w:multiLevelType w:val="multilevel"/>
    <w:tmpl w:val="8950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91F66"/>
    <w:multiLevelType w:val="multilevel"/>
    <w:tmpl w:val="655E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D3F04"/>
    <w:multiLevelType w:val="multilevel"/>
    <w:tmpl w:val="9F96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47C91"/>
    <w:multiLevelType w:val="multilevel"/>
    <w:tmpl w:val="28B2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6602A"/>
    <w:multiLevelType w:val="multilevel"/>
    <w:tmpl w:val="CB94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422B3"/>
    <w:multiLevelType w:val="multilevel"/>
    <w:tmpl w:val="DCB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F2704"/>
    <w:multiLevelType w:val="multilevel"/>
    <w:tmpl w:val="F0B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642218">
    <w:abstractNumId w:val="0"/>
  </w:num>
  <w:num w:numId="2" w16cid:durableId="1431896964">
    <w:abstractNumId w:val="9"/>
  </w:num>
  <w:num w:numId="3" w16cid:durableId="1713455971">
    <w:abstractNumId w:val="2"/>
  </w:num>
  <w:num w:numId="4" w16cid:durableId="1862863981">
    <w:abstractNumId w:val="5"/>
  </w:num>
  <w:num w:numId="5" w16cid:durableId="1872524142">
    <w:abstractNumId w:val="6"/>
  </w:num>
  <w:num w:numId="6" w16cid:durableId="268438061">
    <w:abstractNumId w:val="1"/>
  </w:num>
  <w:num w:numId="7" w16cid:durableId="694386069">
    <w:abstractNumId w:val="7"/>
  </w:num>
  <w:num w:numId="8" w16cid:durableId="1844198297">
    <w:abstractNumId w:val="10"/>
  </w:num>
  <w:num w:numId="9" w16cid:durableId="726611585">
    <w:abstractNumId w:val="3"/>
  </w:num>
  <w:num w:numId="10" w16cid:durableId="483083568">
    <w:abstractNumId w:val="8"/>
  </w:num>
  <w:num w:numId="11" w16cid:durableId="1945573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C5"/>
    <w:rsid w:val="0006077E"/>
    <w:rsid w:val="000A2BE9"/>
    <w:rsid w:val="000D2DF4"/>
    <w:rsid w:val="000D4D57"/>
    <w:rsid w:val="001F71B2"/>
    <w:rsid w:val="0023553E"/>
    <w:rsid w:val="00240BCD"/>
    <w:rsid w:val="002563B9"/>
    <w:rsid w:val="002621D0"/>
    <w:rsid w:val="0028560D"/>
    <w:rsid w:val="002B18D9"/>
    <w:rsid w:val="003137C0"/>
    <w:rsid w:val="00397417"/>
    <w:rsid w:val="004147FB"/>
    <w:rsid w:val="004E4198"/>
    <w:rsid w:val="00581E9D"/>
    <w:rsid w:val="005824B9"/>
    <w:rsid w:val="005D3CA6"/>
    <w:rsid w:val="006543B3"/>
    <w:rsid w:val="0065499A"/>
    <w:rsid w:val="006B243F"/>
    <w:rsid w:val="00745038"/>
    <w:rsid w:val="00790986"/>
    <w:rsid w:val="00876E75"/>
    <w:rsid w:val="008B7BB6"/>
    <w:rsid w:val="009507CA"/>
    <w:rsid w:val="00960DB8"/>
    <w:rsid w:val="00A17F5B"/>
    <w:rsid w:val="00A43750"/>
    <w:rsid w:val="00A673BD"/>
    <w:rsid w:val="00A90382"/>
    <w:rsid w:val="00C37B54"/>
    <w:rsid w:val="00C91643"/>
    <w:rsid w:val="00C94F3D"/>
    <w:rsid w:val="00CA2D05"/>
    <w:rsid w:val="00CA5F72"/>
    <w:rsid w:val="00CC0FC5"/>
    <w:rsid w:val="00CE7F6D"/>
    <w:rsid w:val="00D029DE"/>
    <w:rsid w:val="00D63DA9"/>
    <w:rsid w:val="00E24992"/>
    <w:rsid w:val="00F07EC1"/>
    <w:rsid w:val="00F4148B"/>
    <w:rsid w:val="00F44170"/>
    <w:rsid w:val="00FB0BE2"/>
    <w:rsid w:val="00FD3C2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89331"/>
  <w15:docId w15:val="{539E2315-6980-40D1-BA11-A8847BC0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  <w:style w:type="character" w:styleId="Fett">
    <w:name w:val="Strong"/>
    <w:basedOn w:val="Absatz-Standardschriftart"/>
    <w:uiPriority w:val="22"/>
    <w:qFormat/>
    <w:rsid w:val="00CC0FC5"/>
    <w:rPr>
      <w:b/>
      <w:bCs/>
    </w:rPr>
  </w:style>
  <w:style w:type="paragraph" w:customStyle="1" w:styleId="bowsermydplatformlistitem">
    <w:name w:val="bowsermydplatformlistitem"/>
    <w:basedOn w:val="Standard"/>
    <w:rsid w:val="00CC0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wsermydlastlistitem">
    <w:name w:val="bowsermydlastlistitem"/>
    <w:basedOn w:val="Standard"/>
    <w:rsid w:val="00CC0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wserorderinfo">
    <w:name w:val="bowserorderinfo"/>
    <w:basedOn w:val="Absatz-Standardschriftart"/>
    <w:rsid w:val="00CC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6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amazon.de/gp/swvgdtt/popovers/redemption-details-popover.html?ie=UTF8&amp;asin=B08VF19JRD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www.amazon.de/gp/swvgdtt/popovers/redemption-details-popover.html?ie=UTF8&amp;asin=B08VF19J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de/gp/swvgdtt/docs-local/order-summary.html/ref=dsvrt_myd_orderdetails?ie=UTF8&amp;orderFilter=all&amp;orderID=D01-9981829-7893401&amp;type=e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amazon.de/dp/B08VF19JRD/ref=dsvrt_myd_asin_block" TargetMode="External"/><Relationship Id="rId12" Type="http://schemas.openxmlformats.org/officeDocument/2006/relationships/hyperlink" Target="https://www.amazon.de/dp/B08VF19JRD/ref=dsvrt_myd_asin_block" TargetMode="External"/><Relationship Id="rId17" Type="http://schemas.openxmlformats.org/officeDocument/2006/relationships/hyperlink" Target="http://www.amazon.de/gp/swvgdtt/docs-local/order-summary.html/ref=dsvrt_myd_orderdetails?ie=UTF8&amp;orderFilter=all&amp;orderID=D01-9981829-7893401&amp;type=e" TargetMode="External"/><Relationship Id="rId25" Type="http://schemas.openxmlformats.org/officeDocument/2006/relationships/hyperlink" Target="https://www.amazon.de/dp/B08VF19JRD/ref=dsvrt_myd_asin_block" TargetMode="External"/><Relationship Id="rId33" Type="http://schemas.openxmlformats.org/officeDocument/2006/relationships/hyperlink" Target="http://www.amazon.de/gp/swvgdtt/docs-local/order-summary.html/ref=dsvrt_myd_orderdetails?ie=UTF8&amp;orderFilter=all&amp;orderID=D01-9330990-1064645&amp;type=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de/gp/swvgdtt/popovers/redemption-details-popover.html?ie=UTF8&amp;asin=B08V5P2T43" TargetMode="External"/><Relationship Id="rId20" Type="http://schemas.openxmlformats.org/officeDocument/2006/relationships/hyperlink" Target="https://www.amazon.de/gp/swvgdtt/popovers/redemption-details-popover.html?ie=UTF8&amp;asin=B08V5P2T43" TargetMode="External"/><Relationship Id="rId29" Type="http://schemas.openxmlformats.org/officeDocument/2006/relationships/hyperlink" Target="https://www.amazon.de/gp/swvgdtt/popovers/redemption-details-popover.html?ie=UTF8&amp;asin=B08VF19JR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www.amazon.de/gp/swvgdtt/docs-local/order-summary.html/ref=dsvrt_myd_orderdetails?ie=UTF8&amp;orderFilter=all&amp;orderID=D01-9330990-1064645&amp;type=e" TargetMode="External"/><Relationship Id="rId32" Type="http://schemas.openxmlformats.org/officeDocument/2006/relationships/hyperlink" Target="https://www.amazon.de/gp/swvgdtt/popovers/redemption-details-popover.html?ie=UTF8&amp;asin=B08VF19JRD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mazon.de/dp/B08V5P2T43/ref=dsvrt_myd_asin_block" TargetMode="External"/><Relationship Id="rId23" Type="http://schemas.openxmlformats.org/officeDocument/2006/relationships/hyperlink" Target="https://www.amazon.de/gp/swvgdtt/popovers/redemption-details-popover.html?ie=UTF8&amp;asin=B08VF19JRD" TargetMode="External"/><Relationship Id="rId28" Type="http://schemas.openxmlformats.org/officeDocument/2006/relationships/hyperlink" Target="https://www.amazon.de/dp/B08VF19JRD/ref=dsvrt_myd_asin_bloc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mazon.de/gp/swvgdtt/docs-local/order-summary.html/ref=dsvrt_myd_orderdetails?ie=UTF8&amp;orderFilter=all&amp;orderID=D01-5444469-6475808&amp;type=e" TargetMode="External"/><Relationship Id="rId19" Type="http://schemas.openxmlformats.org/officeDocument/2006/relationships/hyperlink" Target="https://www.amazon.de/dp/B08V5P2T43/ref=dsvrt_myd_asin_block" TargetMode="External"/><Relationship Id="rId31" Type="http://schemas.openxmlformats.org/officeDocument/2006/relationships/hyperlink" Target="https://www.amazon.de/dp/B08VF19JRD/ref=dsvrt_myd_asin_bl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de/gp/swvgdtt/popovers/redemption-details-popover.html?ie=UTF8&amp;asin=B08VF19JRD" TargetMode="External"/><Relationship Id="rId14" Type="http://schemas.openxmlformats.org/officeDocument/2006/relationships/hyperlink" Target="http://www.amazon.de/gp/swvgdtt/docs-local/order-summary.html/ref=dsvrt_myd_orderdetails?ie=UTF8&amp;orderFilter=all&amp;orderID=D01-5444469-6475808&amp;type=e" TargetMode="External"/><Relationship Id="rId22" Type="http://schemas.openxmlformats.org/officeDocument/2006/relationships/hyperlink" Target="https://www.amazon.de/dp/B08VF19JRD/ref=dsvrt_myd_asin_block" TargetMode="External"/><Relationship Id="rId27" Type="http://schemas.openxmlformats.org/officeDocument/2006/relationships/hyperlink" Target="http://www.amazon.de/gp/swvgdtt/docs-local/order-summary.html/ref=dsvrt_myd_orderdetails?ie=UTF8&amp;orderFilter=all&amp;orderID=D01-9330990-1064645&amp;type=e" TargetMode="External"/><Relationship Id="rId30" Type="http://schemas.openxmlformats.org/officeDocument/2006/relationships/hyperlink" Target="http://www.amazon.de/gp/swvgdtt/docs-local/order-summary.html/ref=dsvrt_myd_orderdetails?ie=UTF8&amp;orderFilter=all&amp;orderID=D01-9330990-1064645&amp;type=e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\w\Vorlagen2010\Muster\Anleitungen%20MUSTERKOPF%20mit%20Fu&#223;zeilen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Anleitungen MUSTERKOPF mit Fußzeilen2.dotx</Template>
  <TotalTime>0</TotalTime>
  <Pages>4</Pages>
  <Words>442</Words>
  <Characters>10041</Characters>
  <Application>Microsoft Office Word</Application>
  <DocSecurity>0</DocSecurity>
  <Lines>83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 Müller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Dietmar Walker</cp:lastModifiedBy>
  <cp:revision>2</cp:revision>
  <cp:lastPrinted>2022-08-21T12:51:00Z</cp:lastPrinted>
  <dcterms:created xsi:type="dcterms:W3CDTF">2022-08-21T12:47:00Z</dcterms:created>
  <dcterms:modified xsi:type="dcterms:W3CDTF">2022-08-21T12:52:00Z</dcterms:modified>
</cp:coreProperties>
</file>